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A7F9" w14:textId="77777777" w:rsidR="00FE067E" w:rsidRDefault="003C6034" w:rsidP="00CC1F3B">
      <w:pPr>
        <w:pStyle w:val="TitlePageOrigin"/>
      </w:pPr>
      <w:r>
        <w:rPr>
          <w:caps w:val="0"/>
        </w:rPr>
        <w:t>WEST VIRGINIA LEGISLATURE</w:t>
      </w:r>
    </w:p>
    <w:p w14:paraId="2F91ED4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C486CE7" w14:textId="77777777" w:rsidR="00CD36CF" w:rsidRDefault="00D2039E" w:rsidP="00CC1F3B">
      <w:pPr>
        <w:pStyle w:val="TitlePageBillPrefix"/>
      </w:pPr>
      <w:sdt>
        <w:sdtPr>
          <w:tag w:val="IntroDate"/>
          <w:id w:val="-1236936958"/>
          <w:placeholder>
            <w:docPart w:val="A8E4F4873B9F47D896DA0C3CDB2D07EE"/>
          </w:placeholder>
          <w:text/>
        </w:sdtPr>
        <w:sdtEndPr/>
        <w:sdtContent>
          <w:r w:rsidR="00AE48A0">
            <w:t>Introduced</w:t>
          </w:r>
        </w:sdtContent>
      </w:sdt>
    </w:p>
    <w:p w14:paraId="51867E8F" w14:textId="5A7AAAF8" w:rsidR="00CD36CF" w:rsidRDefault="00D2039E" w:rsidP="00CC1F3B">
      <w:pPr>
        <w:pStyle w:val="BillNumber"/>
      </w:pPr>
      <w:sdt>
        <w:sdtPr>
          <w:tag w:val="Chamber"/>
          <w:id w:val="893011969"/>
          <w:lock w:val="sdtLocked"/>
          <w:placeholder>
            <w:docPart w:val="166C2FF6E1FB40A9BD315F9526A10E3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EFC659D2EBA4F2EB3DABE62BB26CB65"/>
          </w:placeholder>
          <w:text/>
        </w:sdtPr>
        <w:sdtEndPr/>
        <w:sdtContent>
          <w:r>
            <w:t>5418</w:t>
          </w:r>
        </w:sdtContent>
      </w:sdt>
    </w:p>
    <w:p w14:paraId="2FB206F9" w14:textId="4B147FB2" w:rsidR="00CD36CF" w:rsidRDefault="00CD36CF" w:rsidP="00CC1F3B">
      <w:pPr>
        <w:pStyle w:val="Sponsors"/>
      </w:pPr>
      <w:r>
        <w:t xml:space="preserve">By </w:t>
      </w:r>
      <w:sdt>
        <w:sdtPr>
          <w:tag w:val="Sponsors"/>
          <w:id w:val="1589585889"/>
          <w:placeholder>
            <w:docPart w:val="965D1F2E88E8484296640AA36670B8F3"/>
          </w:placeholder>
          <w:text w:multiLine="1"/>
        </w:sdtPr>
        <w:sdtEndPr/>
        <w:sdtContent>
          <w:r w:rsidR="005A75E9">
            <w:t>Delegate</w:t>
          </w:r>
          <w:r w:rsidR="00193436">
            <w:t>s</w:t>
          </w:r>
          <w:r w:rsidR="005A75E9">
            <w:t xml:space="preserve"> J. Cannon</w:t>
          </w:r>
          <w:r w:rsidR="00193436">
            <w:t>, Pinson, and Rohrbach</w:t>
          </w:r>
        </w:sdtContent>
      </w:sdt>
    </w:p>
    <w:p w14:paraId="5BC23BD2" w14:textId="5AAD3BD4" w:rsidR="00E831B3" w:rsidRDefault="00CD36CF" w:rsidP="00CC1F3B">
      <w:pPr>
        <w:pStyle w:val="References"/>
      </w:pPr>
      <w:r>
        <w:t>[</w:t>
      </w:r>
      <w:sdt>
        <w:sdtPr>
          <w:tag w:val="References"/>
          <w:id w:val="-1043047873"/>
          <w:placeholder>
            <w:docPart w:val="75F29F850E9F46D4B3DF8C559EFB84D6"/>
          </w:placeholder>
          <w:text w:multiLine="1"/>
        </w:sdtPr>
        <w:sdtEndPr/>
        <w:sdtContent>
          <w:r w:rsidR="00D2039E">
            <w:t>Introduced February 10, 2026; referred to the Committee on the Judiciary</w:t>
          </w:r>
        </w:sdtContent>
      </w:sdt>
      <w:r>
        <w:t>]</w:t>
      </w:r>
    </w:p>
    <w:p w14:paraId="457DDE6D" w14:textId="56838E77" w:rsidR="00303684" w:rsidRDefault="0000526A" w:rsidP="00CC1F3B">
      <w:pPr>
        <w:pStyle w:val="TitleSection"/>
      </w:pPr>
      <w:r>
        <w:lastRenderedPageBreak/>
        <w:t>A BILL</w:t>
      </w:r>
      <w:r w:rsidR="005A75E9">
        <w:t xml:space="preserve"> </w:t>
      </w:r>
      <w:r w:rsidR="005A75E9" w:rsidRPr="009D3D4C">
        <w:rPr>
          <w:color w:val="auto"/>
        </w:rPr>
        <w:t>to amend and reenact §19-23-3, §19-23-7, §19-23-12b, §29-22A-3, §29-22A-7, §29-22A-10b, §29-22A-12, §29-22C-3, §29-22C-8, and §29-22C-10 of the Code of West Virginia, 1931, as amended, relating to dog racing requirements; modifying certain definitions;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 permitting a dog racetrack to continue to operate operational video lottery and racetrack table games in a location where live racing was previously conducted; clarifying the share of net terminal income West Virginia Thoroughbred Development Fund dog racetracks are no longer operating; and eliminating the requirement that a racetrack table games licensee at a dog racetrack must race a minimum number of dates.</w:t>
      </w:r>
    </w:p>
    <w:p w14:paraId="08CACE19" w14:textId="77777777" w:rsidR="00303684" w:rsidRDefault="00303684" w:rsidP="00CC1F3B">
      <w:pPr>
        <w:pStyle w:val="EnactingClause"/>
      </w:pPr>
      <w:r>
        <w:t>Be it enacted by the Legislature of West Virginia:</w:t>
      </w:r>
    </w:p>
    <w:p w14:paraId="6751480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26003E" w14:textId="77777777" w:rsidR="005A75E9" w:rsidRPr="009D3D4C" w:rsidRDefault="005A75E9" w:rsidP="005A75E9">
      <w:pPr>
        <w:pStyle w:val="ChapterHeading"/>
        <w:rPr>
          <w:color w:val="auto"/>
        </w:rPr>
      </w:pPr>
      <w:r w:rsidRPr="009D3D4C">
        <w:rPr>
          <w:color w:val="auto"/>
        </w:rPr>
        <w:t>chapter 19. agriculture.</w:t>
      </w:r>
    </w:p>
    <w:p w14:paraId="74E41BAB" w14:textId="77777777" w:rsidR="005A75E9" w:rsidRPr="009D3D4C" w:rsidRDefault="005A75E9" w:rsidP="005A75E9">
      <w:pPr>
        <w:pStyle w:val="PartHeading"/>
        <w:rPr>
          <w:color w:val="auto"/>
        </w:rPr>
      </w:pPr>
      <w:r w:rsidRPr="009D3D4C">
        <w:rPr>
          <w:color w:val="auto"/>
        </w:rPr>
        <w:t>Part V. License and Permit Procedures.</w:t>
      </w:r>
    </w:p>
    <w:p w14:paraId="6E066475" w14:textId="77777777" w:rsidR="005A75E9" w:rsidRPr="009D3D4C" w:rsidRDefault="005A75E9" w:rsidP="005A75E9">
      <w:pPr>
        <w:pStyle w:val="ArticleHeading"/>
        <w:rPr>
          <w:color w:val="auto"/>
        </w:rPr>
      </w:pPr>
      <w:r w:rsidRPr="009D3D4C">
        <w:rPr>
          <w:color w:val="auto"/>
        </w:rPr>
        <w:t>Article 23. horse and dog racing.</w:t>
      </w:r>
    </w:p>
    <w:p w14:paraId="0648C7BB" w14:textId="77777777" w:rsidR="005A75E9" w:rsidRPr="009D3D4C" w:rsidRDefault="005A75E9" w:rsidP="005A75E9">
      <w:pPr>
        <w:pStyle w:val="SectionHeading"/>
        <w:rPr>
          <w:color w:val="auto"/>
        </w:rPr>
        <w:sectPr w:rsidR="005A75E9" w:rsidRPr="009D3D4C" w:rsidSect="005A75E9">
          <w:footerReference w:type="default" r:id="rId14"/>
          <w:type w:val="continuous"/>
          <w:pgSz w:w="12240" w:h="15840"/>
          <w:pgMar w:top="1440" w:right="1440" w:bottom="1440" w:left="1440" w:header="720" w:footer="720" w:gutter="0"/>
          <w:lnNumType w:countBy="1" w:restart="newSection"/>
          <w:cols w:space="720"/>
          <w:noEndnote/>
          <w:docGrid w:linePitch="326"/>
        </w:sectPr>
      </w:pPr>
    </w:p>
    <w:p w14:paraId="312301B7" w14:textId="77777777" w:rsidR="005A75E9" w:rsidRPr="009D3D4C" w:rsidRDefault="005A75E9" w:rsidP="005A75E9">
      <w:pPr>
        <w:pStyle w:val="Section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§19-23-3. Definitions.</w:t>
      </w:r>
    </w:p>
    <w:p w14:paraId="27058679" w14:textId="77777777" w:rsidR="005A75E9" w:rsidRPr="009D3D4C" w:rsidRDefault="005A75E9" w:rsidP="005A75E9">
      <w:pPr>
        <w:pStyle w:val="SectionBody"/>
        <w:rPr>
          <w:color w:val="auto"/>
        </w:rPr>
      </w:pPr>
      <w:r w:rsidRPr="009D3D4C">
        <w:rPr>
          <w:color w:val="auto"/>
        </w:rPr>
        <w:t>Unless the context clearly requires a different meaning, as used in this article:</w:t>
      </w:r>
    </w:p>
    <w:p w14:paraId="1A04A441" w14:textId="77777777" w:rsidR="005A75E9" w:rsidRPr="009D3D4C" w:rsidRDefault="005A75E9" w:rsidP="005A75E9">
      <w:pPr>
        <w:pStyle w:val="SectionBody"/>
        <w:rPr>
          <w:color w:val="auto"/>
        </w:rPr>
      </w:pPr>
      <w:r w:rsidRPr="009D3D4C">
        <w:rPr>
          <w:strike/>
          <w:color w:val="auto"/>
        </w:rPr>
        <w:t>(1)</w:t>
      </w:r>
      <w:r w:rsidRPr="009D3D4C">
        <w:rPr>
          <w:color w:val="auto"/>
        </w:rPr>
        <w:t xml:space="preserve"> </w:t>
      </w:r>
      <w:r w:rsidRPr="009D3D4C">
        <w:rPr>
          <w:rFonts w:cs="Arial"/>
          <w:color w:val="auto"/>
          <w:sz w:val="24"/>
          <w:szCs w:val="24"/>
        </w:rPr>
        <w:t>"Horse</w:t>
      </w:r>
      <w:r w:rsidRPr="009D3D4C">
        <w:rPr>
          <w:rFonts w:ascii="Courier New" w:hAnsi="Courier New" w:cs="Courier New"/>
          <w:color w:val="auto"/>
          <w:sz w:val="24"/>
          <w:szCs w:val="24"/>
        </w:rPr>
        <w:t xml:space="preserve"> </w:t>
      </w:r>
      <w:r w:rsidRPr="009D3D4C">
        <w:rPr>
          <w:color w:val="auto"/>
        </w:rPr>
        <w:t>racing" means any type of horse racing, including, but not limited to, thoroughbred racing and harness racing;</w:t>
      </w:r>
    </w:p>
    <w:p w14:paraId="3F1E125A" w14:textId="77777777" w:rsidR="005A75E9" w:rsidRPr="009D3D4C" w:rsidRDefault="005A75E9" w:rsidP="005A75E9">
      <w:pPr>
        <w:pStyle w:val="SectionBody"/>
        <w:rPr>
          <w:color w:val="auto"/>
        </w:rPr>
      </w:pPr>
      <w:r w:rsidRPr="009D3D4C">
        <w:rPr>
          <w:strike/>
          <w:color w:val="auto"/>
        </w:rPr>
        <w:lastRenderedPageBreak/>
        <w:t>(2)</w:t>
      </w:r>
      <w:r w:rsidRPr="009D3D4C">
        <w:rPr>
          <w:color w:val="auto"/>
        </w:rPr>
        <w:t xml:space="preserve"> "Thoroughbred racing" means flat or running type horse racing in which each horse participating is a thoroughbred and mounted by a jockey;</w:t>
      </w:r>
    </w:p>
    <w:p w14:paraId="7FB2DE22" w14:textId="77777777" w:rsidR="005A75E9" w:rsidRPr="009D3D4C" w:rsidRDefault="005A75E9" w:rsidP="005A75E9">
      <w:pPr>
        <w:pStyle w:val="SectionBody"/>
        <w:rPr>
          <w:color w:val="auto"/>
        </w:rPr>
      </w:pPr>
      <w:r w:rsidRPr="009D3D4C">
        <w:rPr>
          <w:strike/>
          <w:color w:val="auto"/>
        </w:rPr>
        <w:t>(3)</w:t>
      </w:r>
      <w:r w:rsidRPr="009D3D4C">
        <w:rPr>
          <w:color w:val="auto"/>
        </w:rPr>
        <w:t xml:space="preserve"> "Harness racing" means horse racing in which the horses participating are harnessed to a sulky, carriage or other vehicle and does not include any form of horse racing in which the horses are mounted by jockeys;</w:t>
      </w:r>
    </w:p>
    <w:p w14:paraId="0C00BD95" w14:textId="77777777" w:rsidR="005A75E9" w:rsidRPr="009D3D4C" w:rsidRDefault="005A75E9" w:rsidP="005A75E9">
      <w:pPr>
        <w:pStyle w:val="SectionBody"/>
        <w:rPr>
          <w:color w:val="auto"/>
        </w:rPr>
      </w:pPr>
      <w:r w:rsidRPr="009D3D4C">
        <w:rPr>
          <w:strike/>
          <w:color w:val="auto"/>
        </w:rPr>
        <w:t>(4)</w:t>
      </w:r>
      <w:r w:rsidRPr="009D3D4C">
        <w:rPr>
          <w:color w:val="auto"/>
        </w:rPr>
        <w:t xml:space="preserve"> "Horse race meeting" means the whole period of time for which a license is required by the provisions of §19-23-1 of this code;</w:t>
      </w:r>
    </w:p>
    <w:p w14:paraId="1375C118" w14:textId="77777777" w:rsidR="005A75E9" w:rsidRPr="009D3D4C" w:rsidRDefault="005A75E9" w:rsidP="005A75E9">
      <w:pPr>
        <w:pStyle w:val="SectionBody"/>
        <w:rPr>
          <w:color w:val="auto"/>
        </w:rPr>
      </w:pPr>
      <w:r w:rsidRPr="009D3D4C">
        <w:rPr>
          <w:strike/>
          <w:color w:val="auto"/>
        </w:rPr>
        <w:t>(5)</w:t>
      </w:r>
      <w:r w:rsidRPr="009D3D4C">
        <w:rPr>
          <w:color w:val="auto"/>
        </w:rPr>
        <w:t xml:space="preserve"> "Dog racing" means any type of dog racing, including, but not limited to, greyhound racing;</w:t>
      </w:r>
    </w:p>
    <w:p w14:paraId="277D5F88" w14:textId="77777777" w:rsidR="005A75E9" w:rsidRPr="009D3D4C" w:rsidRDefault="005A75E9" w:rsidP="005A75E9">
      <w:pPr>
        <w:pStyle w:val="SectionBody"/>
        <w:rPr>
          <w:color w:val="auto"/>
        </w:rPr>
      </w:pPr>
      <w:r w:rsidRPr="009D3D4C">
        <w:rPr>
          <w:strike/>
          <w:color w:val="auto"/>
        </w:rPr>
        <w:t>(6)</w:t>
      </w:r>
      <w:r w:rsidRPr="009D3D4C">
        <w:rPr>
          <w:color w:val="auto"/>
        </w:rPr>
        <w:t xml:space="preserve"> "Purse" means any purse, stake or award for which a horse or dog race is run;</w:t>
      </w:r>
    </w:p>
    <w:p w14:paraId="0FC6A586" w14:textId="77777777" w:rsidR="005A75E9" w:rsidRPr="009D3D4C" w:rsidRDefault="005A75E9" w:rsidP="005A75E9">
      <w:pPr>
        <w:pStyle w:val="SectionBody"/>
        <w:rPr>
          <w:color w:val="auto"/>
        </w:rPr>
      </w:pPr>
      <w:r w:rsidRPr="009D3D4C">
        <w:rPr>
          <w:strike/>
          <w:color w:val="auto"/>
        </w:rPr>
        <w:t>(7)</w:t>
      </w:r>
      <w:r w:rsidRPr="009D3D4C">
        <w:rPr>
          <w:color w:val="auto"/>
        </w:rPr>
        <w:t xml:space="preserve"> "Racing association" or "person" means any individual, partnership, firm, association, corporation or other entity or organization of whatever character or description;</w:t>
      </w:r>
    </w:p>
    <w:p w14:paraId="52C8B33C" w14:textId="77777777" w:rsidR="005A75E9" w:rsidRPr="009D3D4C" w:rsidRDefault="005A75E9" w:rsidP="005A75E9">
      <w:pPr>
        <w:pStyle w:val="SectionBody"/>
        <w:rPr>
          <w:color w:val="auto"/>
        </w:rPr>
      </w:pPr>
      <w:r w:rsidRPr="009D3D4C">
        <w:rPr>
          <w:strike/>
          <w:color w:val="auto"/>
        </w:rPr>
        <w:t>(8)</w:t>
      </w:r>
      <w:r w:rsidRPr="009D3D4C">
        <w:rPr>
          <w:color w:val="auto"/>
        </w:rPr>
        <w:t xml:space="preserve">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7890EF6B" w14:textId="77777777" w:rsidR="005A75E9" w:rsidRPr="009D3D4C" w:rsidRDefault="005A75E9" w:rsidP="005A75E9">
      <w:pPr>
        <w:pStyle w:val="SectionBody"/>
        <w:rPr>
          <w:color w:val="auto"/>
        </w:rPr>
      </w:pPr>
      <w:r w:rsidRPr="009D3D4C">
        <w:rPr>
          <w:strike/>
          <w:color w:val="auto"/>
        </w:rPr>
        <w:t>(9)</w:t>
      </w:r>
      <w:r w:rsidRPr="009D3D4C">
        <w:rPr>
          <w:color w:val="auto"/>
        </w:rPr>
        <w:t xml:space="preserve"> "License" means the license required by the provisions of §19-23-1 of this code</w:t>
      </w:r>
      <w:r w:rsidRPr="009D3D4C">
        <w:rPr>
          <w:color w:val="auto"/>
          <w:u w:val="single"/>
        </w:rPr>
        <w:t xml:space="preserve"> or the license required to conduct televised racing pursuant to §19-23-12b of this code;</w:t>
      </w:r>
    </w:p>
    <w:p w14:paraId="6B3DC7EA" w14:textId="77777777" w:rsidR="005A75E9" w:rsidRPr="009D3D4C" w:rsidRDefault="005A75E9" w:rsidP="005A75E9">
      <w:pPr>
        <w:pStyle w:val="SectionBody"/>
        <w:rPr>
          <w:color w:val="auto"/>
        </w:rPr>
      </w:pPr>
      <w:r w:rsidRPr="009D3D4C">
        <w:rPr>
          <w:strike/>
          <w:color w:val="auto"/>
        </w:rPr>
        <w:t>(10)</w:t>
      </w:r>
      <w:r w:rsidRPr="009D3D4C">
        <w:rPr>
          <w:color w:val="auto"/>
        </w:rPr>
        <w:t xml:space="preserve"> "Permit" means the permit required by the provisions of §19-23-2 of this code;</w:t>
      </w:r>
    </w:p>
    <w:p w14:paraId="3C2B5983" w14:textId="77777777" w:rsidR="005A75E9" w:rsidRPr="009D3D4C" w:rsidRDefault="005A75E9" w:rsidP="005A75E9">
      <w:pPr>
        <w:pStyle w:val="SectionBody"/>
        <w:rPr>
          <w:color w:val="auto"/>
        </w:rPr>
      </w:pPr>
      <w:r w:rsidRPr="009D3D4C">
        <w:rPr>
          <w:strike/>
          <w:color w:val="auto"/>
        </w:rPr>
        <w:t>(11)</w:t>
      </w:r>
      <w:r w:rsidRPr="009D3D4C">
        <w:rPr>
          <w:color w:val="auto"/>
        </w:rPr>
        <w:t xml:space="preserve"> "Construction permit" means the construction permit required by the provisions of §19-23-18 of this code;</w:t>
      </w:r>
    </w:p>
    <w:p w14:paraId="6615DA05" w14:textId="77777777" w:rsidR="005A75E9" w:rsidRPr="009D3D4C" w:rsidRDefault="005A75E9" w:rsidP="005A75E9">
      <w:pPr>
        <w:pStyle w:val="SectionBody"/>
        <w:rPr>
          <w:color w:val="auto"/>
        </w:rPr>
      </w:pPr>
      <w:r w:rsidRPr="009D3D4C">
        <w:rPr>
          <w:strike/>
          <w:color w:val="auto"/>
        </w:rPr>
        <w:t>(12)</w:t>
      </w:r>
      <w:r w:rsidRPr="009D3D4C">
        <w:rPr>
          <w:color w:val="auto"/>
        </w:rPr>
        <w:t xml:space="preserve"> "Licensee" means any racing association holding a license required by the provisions of §19-23-1 of this code and issued under the provisions of this article;</w:t>
      </w:r>
    </w:p>
    <w:p w14:paraId="6F59CD14" w14:textId="77777777" w:rsidR="005A75E9" w:rsidRPr="009D3D4C" w:rsidRDefault="005A75E9" w:rsidP="005A75E9">
      <w:pPr>
        <w:pStyle w:val="SectionBody"/>
        <w:rPr>
          <w:color w:val="auto"/>
        </w:rPr>
      </w:pPr>
      <w:r w:rsidRPr="009D3D4C">
        <w:rPr>
          <w:strike/>
          <w:color w:val="auto"/>
        </w:rPr>
        <w:t xml:space="preserve">(13) </w:t>
      </w:r>
      <w:r w:rsidRPr="009D3D4C">
        <w:rPr>
          <w:color w:val="auto"/>
        </w:rPr>
        <w:t xml:space="preserve">"Permit holder" means any person holding a permit required by the provisions of §19-23-2 of this code and issued under the provisions of §19-23-1 </w:t>
      </w:r>
      <w:r w:rsidRPr="009D3D4C">
        <w:rPr>
          <w:i/>
          <w:iCs/>
          <w:color w:val="auto"/>
        </w:rPr>
        <w:t>et seq.</w:t>
      </w:r>
      <w:r w:rsidRPr="009D3D4C">
        <w:rPr>
          <w:color w:val="auto"/>
        </w:rPr>
        <w:t xml:space="preserve"> of this code;</w:t>
      </w:r>
    </w:p>
    <w:p w14:paraId="631D5B3E" w14:textId="77777777" w:rsidR="005A75E9" w:rsidRPr="009D3D4C" w:rsidRDefault="005A75E9" w:rsidP="005A75E9">
      <w:pPr>
        <w:pStyle w:val="SectionBody"/>
        <w:rPr>
          <w:color w:val="auto"/>
        </w:rPr>
      </w:pPr>
      <w:r w:rsidRPr="009D3D4C">
        <w:rPr>
          <w:strike/>
          <w:color w:val="auto"/>
        </w:rPr>
        <w:t xml:space="preserve">(14) </w:t>
      </w:r>
      <w:r w:rsidRPr="009D3D4C">
        <w:rPr>
          <w:color w:val="auto"/>
        </w:rPr>
        <w:t xml:space="preserve">"Construction permit holder" means any person holding a construction permit required </w:t>
      </w:r>
      <w:r w:rsidRPr="009D3D4C">
        <w:rPr>
          <w:color w:val="auto"/>
        </w:rPr>
        <w:lastRenderedPageBreak/>
        <w:t xml:space="preserve">by the provisions of §19-23-18 of this code and issued under the provisions of §19-23-1 </w:t>
      </w:r>
      <w:r w:rsidRPr="009D3D4C">
        <w:rPr>
          <w:i/>
          <w:iCs/>
          <w:color w:val="auto"/>
        </w:rPr>
        <w:t>et seq.</w:t>
      </w:r>
      <w:r w:rsidRPr="009D3D4C">
        <w:rPr>
          <w:color w:val="auto"/>
        </w:rPr>
        <w:t xml:space="preserve"> of this code;</w:t>
      </w:r>
    </w:p>
    <w:p w14:paraId="784257C6" w14:textId="77777777" w:rsidR="005A75E9" w:rsidRPr="009D3D4C" w:rsidRDefault="005A75E9" w:rsidP="005A75E9">
      <w:pPr>
        <w:pStyle w:val="SectionBody"/>
        <w:rPr>
          <w:color w:val="auto"/>
        </w:rPr>
      </w:pPr>
      <w:r w:rsidRPr="009D3D4C">
        <w:rPr>
          <w:strike/>
          <w:color w:val="auto"/>
        </w:rPr>
        <w:t>(15)</w:t>
      </w:r>
      <w:r w:rsidRPr="009D3D4C">
        <w:rPr>
          <w:color w:val="auto"/>
        </w:rPr>
        <w:t xml:space="preserve"> "Hold or conduct" includes "assist, aid or abet in holding or conducting";</w:t>
      </w:r>
    </w:p>
    <w:p w14:paraId="242E499B" w14:textId="77777777" w:rsidR="005A75E9" w:rsidRPr="009D3D4C" w:rsidRDefault="005A75E9" w:rsidP="005A75E9">
      <w:pPr>
        <w:pStyle w:val="SectionBody"/>
        <w:rPr>
          <w:color w:val="auto"/>
        </w:rPr>
      </w:pPr>
      <w:r w:rsidRPr="009D3D4C">
        <w:rPr>
          <w:strike/>
          <w:color w:val="auto"/>
        </w:rPr>
        <w:t>(16)</w:t>
      </w:r>
      <w:r w:rsidRPr="009D3D4C">
        <w:rPr>
          <w:color w:val="auto"/>
        </w:rPr>
        <w:t xml:space="preserve"> "Racing commission" means the West Virginia Racing Commission;</w:t>
      </w:r>
    </w:p>
    <w:p w14:paraId="1ECA90C2" w14:textId="77777777" w:rsidR="005A75E9" w:rsidRPr="009D3D4C" w:rsidRDefault="005A75E9" w:rsidP="005A75E9">
      <w:pPr>
        <w:pStyle w:val="SectionBody"/>
        <w:rPr>
          <w:color w:val="auto"/>
        </w:rPr>
      </w:pPr>
      <w:r w:rsidRPr="009D3D4C">
        <w:rPr>
          <w:strike/>
          <w:color w:val="auto"/>
        </w:rPr>
        <w:t>(17)</w:t>
      </w:r>
      <w:r w:rsidRPr="009D3D4C">
        <w:rPr>
          <w:color w:val="auto"/>
        </w:rPr>
        <w:t xml:space="preserve">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5C2026F6" w14:textId="77777777" w:rsidR="005A75E9" w:rsidRPr="009D3D4C" w:rsidRDefault="005A75E9" w:rsidP="005A75E9">
      <w:pPr>
        <w:pStyle w:val="SectionBody"/>
        <w:rPr>
          <w:color w:val="auto"/>
        </w:rPr>
      </w:pPr>
      <w:r w:rsidRPr="009D3D4C">
        <w:rPr>
          <w:strike/>
          <w:color w:val="auto"/>
        </w:rPr>
        <w:t>(18)</w:t>
      </w:r>
      <w:r w:rsidRPr="009D3D4C">
        <w:rPr>
          <w:color w:val="auto"/>
        </w:rPr>
        <w:t xml:space="preserve">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588385F4" w14:textId="77777777" w:rsidR="005A75E9" w:rsidRPr="009D3D4C" w:rsidRDefault="005A75E9" w:rsidP="005A75E9">
      <w:pPr>
        <w:pStyle w:val="SectionBody"/>
        <w:rPr>
          <w:color w:val="auto"/>
        </w:rPr>
      </w:pPr>
      <w:r w:rsidRPr="009D3D4C">
        <w:rPr>
          <w:strike/>
          <w:color w:val="auto"/>
        </w:rPr>
        <w:t>(19)</w:t>
      </w:r>
      <w:r w:rsidRPr="009D3D4C">
        <w:rPr>
          <w:color w:val="auto"/>
        </w:rPr>
        <w:t xml:space="preserve">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48B6D2A2" w14:textId="77777777" w:rsidR="005A75E9" w:rsidRPr="009D3D4C" w:rsidRDefault="005A75E9" w:rsidP="005A75E9">
      <w:pPr>
        <w:pStyle w:val="SectionBody"/>
        <w:rPr>
          <w:color w:val="auto"/>
        </w:rPr>
      </w:pPr>
      <w:r w:rsidRPr="009D3D4C">
        <w:rPr>
          <w:strike/>
          <w:color w:val="auto"/>
        </w:rPr>
        <w:t>(20)</w:t>
      </w:r>
      <w:r w:rsidRPr="009D3D4C">
        <w:rPr>
          <w:color w:val="auto"/>
        </w:rPr>
        <w:t xml:space="preserve"> "Pool" means a combination of interests in a joint wagering enterprise or a stake in such enterprise;</w:t>
      </w:r>
    </w:p>
    <w:p w14:paraId="28BB6765" w14:textId="77777777" w:rsidR="005A75E9" w:rsidRPr="009D3D4C" w:rsidRDefault="005A75E9" w:rsidP="005A75E9">
      <w:pPr>
        <w:pStyle w:val="SectionBody"/>
        <w:rPr>
          <w:color w:val="auto"/>
        </w:rPr>
      </w:pPr>
      <w:r w:rsidRPr="009D3D4C">
        <w:rPr>
          <w:strike/>
          <w:color w:val="auto"/>
        </w:rPr>
        <w:t>(21)</w:t>
      </w:r>
      <w:r w:rsidRPr="009D3D4C">
        <w:rPr>
          <w:color w:val="auto"/>
        </w:rPr>
        <w:t xml:space="preserve"> "Legitimate breakage" is the percentage left over in the division of a pool;</w:t>
      </w:r>
    </w:p>
    <w:p w14:paraId="387A5FAA" w14:textId="77777777" w:rsidR="005A75E9" w:rsidRPr="009D3D4C" w:rsidRDefault="005A75E9" w:rsidP="005A75E9">
      <w:pPr>
        <w:pStyle w:val="SectionBody"/>
        <w:rPr>
          <w:color w:val="auto"/>
        </w:rPr>
      </w:pPr>
      <w:r w:rsidRPr="009D3D4C">
        <w:rPr>
          <w:strike/>
          <w:color w:val="auto"/>
        </w:rPr>
        <w:t>(22)</w:t>
      </w:r>
      <w:r w:rsidRPr="009D3D4C">
        <w:rPr>
          <w:color w:val="auto"/>
        </w:rPr>
        <w:t xml:space="preserve"> "To the dime" means that wagers shall be figured and paid to the dime;</w:t>
      </w:r>
    </w:p>
    <w:p w14:paraId="49B4CBA8" w14:textId="77777777" w:rsidR="005A75E9" w:rsidRPr="009D3D4C" w:rsidRDefault="005A75E9" w:rsidP="005A75E9">
      <w:pPr>
        <w:pStyle w:val="SectionBody"/>
        <w:rPr>
          <w:color w:val="auto"/>
        </w:rPr>
      </w:pPr>
      <w:r w:rsidRPr="009D3D4C">
        <w:rPr>
          <w:strike/>
          <w:color w:val="auto"/>
        </w:rPr>
        <w:t>(23)</w:t>
      </w:r>
      <w:r w:rsidRPr="009D3D4C">
        <w:rPr>
          <w:color w:val="auto"/>
        </w:rPr>
        <w:t xml:space="preserve"> "Code" means the Code of West Virginia, 1931, as </w:t>
      </w:r>
      <w:r w:rsidRPr="009D3D4C">
        <w:rPr>
          <w:strike/>
          <w:color w:val="auto"/>
        </w:rPr>
        <w:t>heretofore</w:t>
      </w:r>
      <w:r w:rsidRPr="009D3D4C">
        <w:rPr>
          <w:color w:val="auto"/>
        </w:rPr>
        <w:t xml:space="preserve"> </w:t>
      </w:r>
      <w:r w:rsidRPr="009D3D4C">
        <w:rPr>
          <w:color w:val="auto"/>
          <w:u w:val="single"/>
        </w:rPr>
        <w:t>previously</w:t>
      </w:r>
      <w:r w:rsidRPr="009D3D4C">
        <w:rPr>
          <w:color w:val="auto"/>
        </w:rPr>
        <w:t xml:space="preserve"> and </w:t>
      </w:r>
      <w:r w:rsidRPr="009D3D4C">
        <w:rPr>
          <w:strike/>
          <w:color w:val="auto"/>
        </w:rPr>
        <w:t xml:space="preserve">hereinafter </w:t>
      </w:r>
      <w:r w:rsidRPr="009D3D4C">
        <w:rPr>
          <w:color w:val="auto"/>
        </w:rPr>
        <w:t xml:space="preserve">amended </w:t>
      </w:r>
      <w:r w:rsidRPr="009D3D4C">
        <w:rPr>
          <w:color w:val="auto"/>
          <w:u w:val="single"/>
        </w:rPr>
        <w:t>after this article takes effect</w:t>
      </w:r>
      <w:r w:rsidRPr="009D3D4C">
        <w:rPr>
          <w:color w:val="auto"/>
        </w:rPr>
        <w:t>;</w:t>
      </w:r>
    </w:p>
    <w:p w14:paraId="37F5D023" w14:textId="77777777" w:rsidR="005A75E9" w:rsidRPr="009D3D4C" w:rsidRDefault="005A75E9" w:rsidP="005A75E9">
      <w:pPr>
        <w:pStyle w:val="SectionBody"/>
        <w:rPr>
          <w:color w:val="auto"/>
        </w:rPr>
      </w:pPr>
      <w:r w:rsidRPr="009D3D4C">
        <w:rPr>
          <w:strike/>
          <w:color w:val="auto"/>
        </w:rPr>
        <w:t>(24)</w:t>
      </w:r>
      <w:r w:rsidRPr="009D3D4C">
        <w:rPr>
          <w:color w:val="auto"/>
        </w:rPr>
        <w:t xml:space="preserve"> "Accredited thoroughbred horse" means a thoroughbred horse that is registered with the West Virginia Thoroughbred Breeders Association and that is:</w:t>
      </w:r>
    </w:p>
    <w:p w14:paraId="6C3E9BF7" w14:textId="77777777" w:rsidR="005A75E9" w:rsidRPr="009D3D4C" w:rsidRDefault="005A75E9" w:rsidP="005A75E9">
      <w:pPr>
        <w:pStyle w:val="SectionBody"/>
        <w:rPr>
          <w:color w:val="auto"/>
        </w:rPr>
      </w:pPr>
      <w:r w:rsidRPr="009D3D4C">
        <w:rPr>
          <w:color w:val="auto"/>
        </w:rPr>
        <w:t>(A) Foaled in West Virginia; or</w:t>
      </w:r>
    </w:p>
    <w:p w14:paraId="38F236FC" w14:textId="77777777" w:rsidR="005A75E9" w:rsidRPr="009D3D4C" w:rsidRDefault="005A75E9" w:rsidP="005A75E9">
      <w:pPr>
        <w:pStyle w:val="SectionBody"/>
        <w:rPr>
          <w:color w:val="auto"/>
        </w:rPr>
      </w:pPr>
      <w:r w:rsidRPr="009D3D4C">
        <w:rPr>
          <w:color w:val="auto"/>
        </w:rPr>
        <w:t>(B) Sired by an accredited West Virginia sire; or</w:t>
      </w:r>
    </w:p>
    <w:p w14:paraId="3F343CE3" w14:textId="77777777" w:rsidR="005A75E9" w:rsidRPr="009D3D4C" w:rsidRDefault="005A75E9" w:rsidP="005A75E9">
      <w:pPr>
        <w:pStyle w:val="SectionBody"/>
        <w:rPr>
          <w:color w:val="auto"/>
        </w:rPr>
      </w:pPr>
      <w:r w:rsidRPr="009D3D4C">
        <w:rPr>
          <w:color w:val="auto"/>
        </w:rPr>
        <w:t>(C) As a yearling, finished 12 consecutive months of verifiable residence in the state, except for 30 days' grace: (i) For the horse to be shipped to and from horse sales where the horse is officially entered in the sales catalogue of a recognized thoroughbred sales company, or</w:t>
      </w:r>
    </w:p>
    <w:p w14:paraId="5210940D" w14:textId="77777777" w:rsidR="005A75E9" w:rsidRPr="009D3D4C" w:rsidRDefault="005A75E9" w:rsidP="005A75E9">
      <w:pPr>
        <w:pStyle w:val="SectionBody"/>
        <w:rPr>
          <w:color w:val="auto"/>
        </w:rPr>
      </w:pPr>
      <w:r w:rsidRPr="009D3D4C">
        <w:rPr>
          <w:color w:val="auto"/>
        </w:rPr>
        <w:t>(ii) For obtaining veterinary services, documented by veterinary reports;</w:t>
      </w:r>
    </w:p>
    <w:p w14:paraId="610C8A6A" w14:textId="77777777" w:rsidR="005A75E9" w:rsidRPr="009D3D4C" w:rsidRDefault="005A75E9" w:rsidP="005A75E9">
      <w:pPr>
        <w:pStyle w:val="SectionBody"/>
        <w:rPr>
          <w:color w:val="auto"/>
        </w:rPr>
      </w:pPr>
      <w:r w:rsidRPr="009D3D4C">
        <w:rPr>
          <w:strike/>
          <w:color w:val="auto"/>
        </w:rPr>
        <w:t>(25)</w:t>
      </w:r>
      <w:r w:rsidRPr="009D3D4C">
        <w:rPr>
          <w:color w:val="auto"/>
        </w:rPr>
        <w:t xml:space="preserve"> "Accredited West Virginia sire" is a sire that is permanently domiciled in West Virginia, stands a full season in West Virginia and is registered with West Virginia Thoroughbred Breeders Association;</w:t>
      </w:r>
    </w:p>
    <w:p w14:paraId="39270097" w14:textId="77777777" w:rsidR="005A75E9" w:rsidRPr="009D3D4C" w:rsidRDefault="005A75E9" w:rsidP="005A75E9">
      <w:pPr>
        <w:pStyle w:val="SectionBody"/>
        <w:rPr>
          <w:color w:val="auto"/>
        </w:rPr>
      </w:pPr>
      <w:r w:rsidRPr="009D3D4C">
        <w:rPr>
          <w:strike/>
          <w:color w:val="auto"/>
        </w:rPr>
        <w:t>(26)</w:t>
      </w:r>
      <w:r w:rsidRPr="009D3D4C">
        <w:rPr>
          <w:color w:val="auto"/>
        </w:rPr>
        <w:t xml:space="preserve"> "Breeder of an accredited West Virginia horse" is the owner of the foal at the time it was born in West Virginia;</w:t>
      </w:r>
    </w:p>
    <w:p w14:paraId="284E72E7" w14:textId="77777777" w:rsidR="005A75E9" w:rsidRPr="009D3D4C" w:rsidRDefault="005A75E9" w:rsidP="005A75E9">
      <w:pPr>
        <w:pStyle w:val="SectionBody"/>
        <w:rPr>
          <w:color w:val="auto"/>
        </w:rPr>
      </w:pPr>
      <w:r w:rsidRPr="009D3D4C">
        <w:rPr>
          <w:strike/>
          <w:color w:val="auto"/>
        </w:rPr>
        <w:t>(27)</w:t>
      </w:r>
      <w:r w:rsidRPr="009D3D4C">
        <w:rPr>
          <w:color w:val="auto"/>
        </w:rPr>
        <w:t xml:space="preserve">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w:t>
      </w:r>
      <w:r w:rsidRPr="009D3D4C">
        <w:rPr>
          <w:color w:val="auto"/>
          <w:u w:val="single"/>
        </w:rPr>
        <w:t>If</w:t>
      </w:r>
      <w:r w:rsidRPr="009D3D4C">
        <w:rPr>
          <w:color w:val="auto"/>
        </w:rPr>
        <w:t xml:space="preserve">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w:t>
      </w:r>
      <w:r w:rsidRPr="009D3D4C">
        <w:rPr>
          <w:color w:val="auto"/>
          <w:u w:val="single"/>
        </w:rPr>
        <w:t>shall</w:t>
      </w:r>
      <w:r w:rsidRPr="009D3D4C">
        <w:rPr>
          <w:color w:val="auto"/>
        </w:rPr>
        <w:t xml:space="preserve"> notify the Racing Commission of his or her intentions;</w:t>
      </w:r>
    </w:p>
    <w:p w14:paraId="649ADDC9" w14:textId="77777777" w:rsidR="005A75E9" w:rsidRPr="009D3D4C" w:rsidRDefault="005A75E9" w:rsidP="005A75E9">
      <w:pPr>
        <w:pStyle w:val="SectionBody"/>
        <w:rPr>
          <w:color w:val="auto"/>
        </w:rPr>
      </w:pPr>
      <w:r w:rsidRPr="009D3D4C">
        <w:rPr>
          <w:strike/>
          <w:color w:val="auto"/>
        </w:rPr>
        <w:t>(28)</w:t>
      </w:r>
      <w:r w:rsidRPr="009D3D4C">
        <w:rPr>
          <w:color w:val="auto"/>
        </w:rPr>
        <w:t xml:space="preserve"> The "owner of an accredited West Virginia sire" is the owner of record at the time the offspring is conceived;</w:t>
      </w:r>
    </w:p>
    <w:p w14:paraId="243B4801" w14:textId="77777777" w:rsidR="005A75E9" w:rsidRPr="009D3D4C" w:rsidRDefault="005A75E9" w:rsidP="005A75E9">
      <w:pPr>
        <w:pStyle w:val="SectionBody"/>
        <w:rPr>
          <w:color w:val="auto"/>
        </w:rPr>
      </w:pPr>
      <w:r w:rsidRPr="009D3D4C">
        <w:rPr>
          <w:strike/>
          <w:color w:val="auto"/>
        </w:rPr>
        <w:t>(29)</w:t>
      </w:r>
      <w:r w:rsidRPr="009D3D4C">
        <w:rPr>
          <w:color w:val="auto"/>
        </w:rPr>
        <w:t xml:space="preserve"> The "owner of an accredited West Virginia horse" means the owner at the time the horse earned designated purses to qualify for restricted purse supplements provided in §19-23-13b of this code;</w:t>
      </w:r>
    </w:p>
    <w:p w14:paraId="11461BFE" w14:textId="77777777" w:rsidR="005A75E9" w:rsidRPr="009D3D4C" w:rsidRDefault="005A75E9" w:rsidP="005A75E9">
      <w:pPr>
        <w:pStyle w:val="SectionBody"/>
        <w:rPr>
          <w:color w:val="auto"/>
        </w:rPr>
      </w:pPr>
      <w:r w:rsidRPr="009D3D4C">
        <w:rPr>
          <w:strike/>
          <w:color w:val="auto"/>
        </w:rPr>
        <w:t>(30)</w:t>
      </w:r>
      <w:r w:rsidRPr="009D3D4C">
        <w:rPr>
          <w:color w:val="auto"/>
        </w:rPr>
        <w:t xml:space="preserve"> "Registered greyhound owner" means an owner of a greyhound that is registered with the National Greyhound Association;</w:t>
      </w:r>
    </w:p>
    <w:p w14:paraId="49AC99A4" w14:textId="77777777" w:rsidR="005A75E9" w:rsidRPr="009D3D4C" w:rsidRDefault="005A75E9" w:rsidP="005A75E9">
      <w:pPr>
        <w:pStyle w:val="SectionBody"/>
        <w:rPr>
          <w:color w:val="auto"/>
        </w:rPr>
      </w:pPr>
      <w:r w:rsidRPr="009D3D4C">
        <w:rPr>
          <w:strike/>
          <w:color w:val="auto"/>
        </w:rPr>
        <w:t>(31)</w:t>
      </w:r>
      <w:r w:rsidRPr="009D3D4C">
        <w:rPr>
          <w:color w:val="auto"/>
        </w:rPr>
        <w:t xml:space="preserve"> "Fund" means the West Virginia Thoroughbred Development Fund established in §19-23-13b of this code; and</w:t>
      </w:r>
    </w:p>
    <w:p w14:paraId="7D8F1585" w14:textId="77777777" w:rsidR="005A75E9" w:rsidRPr="009D3D4C" w:rsidRDefault="005A75E9" w:rsidP="005A75E9">
      <w:pPr>
        <w:pStyle w:val="SectionBody"/>
        <w:rPr>
          <w:color w:val="auto"/>
        </w:rPr>
      </w:pPr>
      <w:r w:rsidRPr="009D3D4C">
        <w:rPr>
          <w:strike/>
          <w:color w:val="auto"/>
        </w:rPr>
        <w:t>(32)</w:t>
      </w:r>
      <w:r w:rsidRPr="009D3D4C">
        <w:rPr>
          <w:color w:val="auto"/>
        </w:rPr>
        <w:t xml:space="preserve"> "Regular purse" means both regular purses and stakes purses.</w:t>
      </w:r>
    </w:p>
    <w:p w14:paraId="75399390" w14:textId="77777777" w:rsidR="005A75E9" w:rsidRPr="009D3D4C" w:rsidRDefault="005A75E9" w:rsidP="005A75E9">
      <w:pPr>
        <w:rPr>
          <w:rFonts w:eastAsia="Calibri"/>
          <w:color w:val="auto"/>
        </w:rPr>
        <w:sectPr w:rsidR="005A75E9" w:rsidRPr="009D3D4C" w:rsidSect="005A75E9">
          <w:type w:val="continuous"/>
          <w:pgSz w:w="12240" w:h="15840"/>
          <w:pgMar w:top="1440" w:right="1440" w:bottom="1440" w:left="1440" w:header="720" w:footer="720" w:gutter="0"/>
          <w:lnNumType w:countBy="1" w:restart="newSection"/>
          <w:cols w:space="720"/>
        </w:sectPr>
      </w:pPr>
    </w:p>
    <w:p w14:paraId="3CDEEC15" w14:textId="77777777" w:rsidR="005A75E9" w:rsidRPr="009D3D4C" w:rsidRDefault="005A75E9" w:rsidP="005A75E9">
      <w:pPr>
        <w:pStyle w:val="SectionHeading"/>
        <w:rPr>
          <w:color w:val="auto"/>
        </w:rPr>
        <w:sectPr w:rsidR="005A75E9" w:rsidRPr="009D3D4C" w:rsidSect="005A75E9">
          <w:type w:val="continuous"/>
          <w:pgSz w:w="12240" w:h="15840"/>
          <w:pgMar w:top="1440" w:right="1440" w:bottom="1440" w:left="1440" w:header="720" w:footer="720" w:gutter="0"/>
          <w:lnNumType w:countBy="1" w:restart="continuous"/>
          <w:cols w:space="720"/>
        </w:sectPr>
      </w:pPr>
      <w:r w:rsidRPr="009D3D4C">
        <w:rPr>
          <w:color w:val="auto"/>
        </w:rPr>
        <w:t>§19-23-7. Application for license; forms; time for filing; disclosure required; verification; bond; application for permit.</w:t>
      </w:r>
    </w:p>
    <w:p w14:paraId="4F13A357" w14:textId="77777777" w:rsidR="005A75E9" w:rsidRPr="009D3D4C" w:rsidRDefault="005A75E9" w:rsidP="005A75E9">
      <w:pPr>
        <w:pStyle w:val="SectionBody"/>
        <w:rPr>
          <w:color w:val="auto"/>
        </w:rPr>
      </w:pPr>
      <w:r w:rsidRPr="009D3D4C">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application shall be filed on or before a day to be fixed by the Racing Commission and shall disclose, but not be limited to, the following:</w:t>
      </w:r>
    </w:p>
    <w:p w14:paraId="3F6E25E9" w14:textId="77777777" w:rsidR="005A75E9" w:rsidRPr="009D3D4C" w:rsidRDefault="005A75E9" w:rsidP="005A75E9">
      <w:pPr>
        <w:pStyle w:val="SectionBody"/>
        <w:rPr>
          <w:color w:val="auto"/>
        </w:rPr>
      </w:pPr>
      <w:r w:rsidRPr="009D3D4C">
        <w:rPr>
          <w:color w:val="auto"/>
        </w:rPr>
        <w:t>(1) If the applicant be an individual, the full name and address of the applicant;</w:t>
      </w:r>
    </w:p>
    <w:p w14:paraId="7FB1254C" w14:textId="77777777" w:rsidR="005A75E9" w:rsidRPr="009D3D4C" w:rsidRDefault="005A75E9" w:rsidP="005A75E9">
      <w:pPr>
        <w:pStyle w:val="SectionBody"/>
        <w:rPr>
          <w:color w:val="auto"/>
        </w:rPr>
      </w:pPr>
      <w:r w:rsidRPr="009D3D4C">
        <w:rPr>
          <w:color w:val="auto"/>
        </w:rPr>
        <w:t>(2) If the applicant be a partnership, firm or association, the full name and address of each partner or member thereof, the name of the partnership, firm or association and its post-office address;</w:t>
      </w:r>
    </w:p>
    <w:p w14:paraId="49F0C3A7" w14:textId="77777777" w:rsidR="005A75E9" w:rsidRPr="009D3D4C" w:rsidRDefault="005A75E9" w:rsidP="005A75E9">
      <w:pPr>
        <w:pStyle w:val="SectionBody"/>
        <w:rPr>
          <w:color w:val="auto"/>
        </w:rPr>
      </w:pPr>
      <w:r w:rsidRPr="009D3D4C">
        <w:rPr>
          <w:color w:val="auto"/>
        </w:rPr>
        <w:t xml:space="preserve">(3) If the applicant </w:t>
      </w:r>
      <w:r w:rsidRPr="009D3D4C">
        <w:rPr>
          <w:strike/>
          <w:color w:val="auto"/>
        </w:rPr>
        <w:t>be</w:t>
      </w:r>
      <w:r w:rsidRPr="009D3D4C">
        <w:rPr>
          <w:color w:val="auto"/>
        </w:rPr>
        <w:t xml:space="preserve"> </w:t>
      </w:r>
      <w:r w:rsidRPr="009D3D4C">
        <w:rPr>
          <w:color w:val="auto"/>
          <w:u w:val="single"/>
        </w:rPr>
        <w:t>is</w:t>
      </w:r>
      <w:r w:rsidRPr="009D3D4C">
        <w:rPr>
          <w:color w:val="auto"/>
        </w:rPr>
        <w:t xml:space="preserve"> a corporation, its name, the state of its incorporation, its post-office address, the full name and address of each officer and director thereof, and if a foreign corporation, whether it is qualified to do business in this state;</w:t>
      </w:r>
    </w:p>
    <w:p w14:paraId="348EBF00" w14:textId="77777777" w:rsidR="005A75E9" w:rsidRPr="009D3D4C" w:rsidRDefault="005A75E9" w:rsidP="005A75E9">
      <w:pPr>
        <w:pStyle w:val="SectionBody"/>
        <w:rPr>
          <w:color w:val="auto"/>
        </w:rPr>
      </w:pPr>
      <w:r w:rsidRPr="009D3D4C">
        <w:rPr>
          <w:color w:val="auto"/>
        </w:rPr>
        <w:t xml:space="preserve">(4) The dates, totaling not less than 200,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 intends to hold or conduct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horse or dog race meeting (which may be on any day including Sundays): </w:t>
      </w:r>
      <w:r w:rsidRPr="009D3D4C">
        <w:rPr>
          <w:i/>
          <w:color w:val="auto"/>
          <w:u w:val="single"/>
        </w:rPr>
        <w:t xml:space="preserve">Provided, </w:t>
      </w:r>
      <w:r w:rsidRPr="009D3D4C">
        <w:rPr>
          <w:color w:val="auto"/>
          <w:u w:val="single"/>
        </w:rPr>
        <w:t>That effective January 1, 2027, and thereafter, an applicant is not required to race any minimum number of dates in order to qualify for a license to hold a dog race meeting;</w:t>
      </w:r>
    </w:p>
    <w:p w14:paraId="63423AF7" w14:textId="77777777" w:rsidR="005A75E9" w:rsidRPr="009D3D4C" w:rsidRDefault="005A75E9" w:rsidP="005A75E9">
      <w:pPr>
        <w:pStyle w:val="SectionBody"/>
        <w:rPr>
          <w:color w:val="auto"/>
        </w:rPr>
      </w:pPr>
      <w:r w:rsidRPr="009D3D4C">
        <w:rPr>
          <w:color w:val="auto"/>
        </w:rPr>
        <w:t xml:space="preserve">(5) The location of the horse or dog racetrack, place or enclosure where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 proposes to hold or conduct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horse or dog race meeting;</w:t>
      </w:r>
    </w:p>
    <w:p w14:paraId="7EDCF902" w14:textId="77777777" w:rsidR="005A75E9" w:rsidRPr="009D3D4C" w:rsidRDefault="005A75E9" w:rsidP="005A75E9">
      <w:pPr>
        <w:pStyle w:val="SectionBody"/>
        <w:rPr>
          <w:color w:val="auto"/>
        </w:rPr>
      </w:pPr>
      <w:r w:rsidRPr="009D3D4C">
        <w:rPr>
          <w:color w:val="auto"/>
        </w:rPr>
        <w:t xml:space="preserve">(6) Whether the applicant, any partner, member, officer or director has previously applied for a license under </w:t>
      </w:r>
      <w:r w:rsidRPr="009D3D4C">
        <w:rPr>
          <w:strike/>
          <w:color w:val="auto"/>
        </w:rPr>
        <w:t>the provisions of</w:t>
      </w:r>
      <w:r w:rsidRPr="009D3D4C">
        <w:rPr>
          <w:color w:val="auto"/>
        </w:rPr>
        <w:t xml:space="preserve"> this article or for a similar license in this or any other state, and if so, whether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license was issued or refused, and, if issued, whether it was ever suspended or revoked; and</w:t>
      </w:r>
    </w:p>
    <w:p w14:paraId="7E49B56A" w14:textId="77777777" w:rsidR="005A75E9" w:rsidRPr="009D3D4C" w:rsidRDefault="005A75E9" w:rsidP="005A75E9">
      <w:pPr>
        <w:pStyle w:val="SectionBody"/>
        <w:rPr>
          <w:color w:val="auto"/>
        </w:rPr>
      </w:pPr>
      <w:r w:rsidRPr="009D3D4C">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6CC18EBA" w14:textId="77777777" w:rsidR="005A75E9" w:rsidRPr="009D3D4C" w:rsidRDefault="005A75E9" w:rsidP="005A75E9">
      <w:pPr>
        <w:pStyle w:val="SectionBody"/>
        <w:rPr>
          <w:color w:val="auto"/>
        </w:rPr>
      </w:pPr>
      <w:r w:rsidRPr="009D3D4C">
        <w:rPr>
          <w:color w:val="auto"/>
        </w:rPr>
        <w:t xml:space="preserve">(b)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application shall be verified by the oath or affirmation of the applicant for such license, if an individual, or if the applicant is a partnership, firm, association or corporation, by a partner, member or officer thereof, as the case may be. When required by the Racing Commission, an applicant for a license shall also furnish evidence satisfactory to the Racing Commission of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applicant's ability to pay all taxes due the state, purses, salaries of officials and other expenses incident to the horse or dog race meeting for which a license is sought. </w:t>
      </w:r>
      <w:r w:rsidRPr="009D3D4C">
        <w:rPr>
          <w:strike/>
          <w:color w:val="auto"/>
        </w:rPr>
        <w:t>In the event</w:t>
      </w:r>
      <w:r w:rsidRPr="009D3D4C">
        <w:rPr>
          <w:color w:val="auto"/>
        </w:rPr>
        <w:t xml:space="preserve"> </w:t>
      </w:r>
      <w:r w:rsidRPr="009D3D4C">
        <w:rPr>
          <w:color w:val="auto"/>
          <w:u w:val="single"/>
        </w:rPr>
        <w:t>If</w:t>
      </w:r>
      <w:r w:rsidRPr="009D3D4C">
        <w:rPr>
          <w:color w:val="auto"/>
        </w:rPr>
        <w:t xml:space="preserve"> the applicant is not able to furnish such satisfactory evidence of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applicant's ability to pay </w:t>
      </w:r>
      <w:r w:rsidRPr="009D3D4C">
        <w:rPr>
          <w:strike/>
          <w:color w:val="auto"/>
        </w:rPr>
        <w:t>such</w:t>
      </w:r>
      <w:r w:rsidRPr="009D3D4C">
        <w:rPr>
          <w:color w:val="auto"/>
        </w:rPr>
        <w:t xml:space="preserve"> </w:t>
      </w:r>
      <w:r w:rsidRPr="009D3D4C">
        <w:rPr>
          <w:color w:val="auto"/>
          <w:u w:val="single"/>
        </w:rPr>
        <w:t>the</w:t>
      </w:r>
      <w:r w:rsidRPr="009D3D4C">
        <w:rPr>
          <w:color w:val="auto"/>
        </w:rPr>
        <w:t xml:space="preserve"> expenses and fees, the Racing Commission may require bond or other adequate security before the requested license is issued.</w:t>
      </w:r>
    </w:p>
    <w:p w14:paraId="588D7313" w14:textId="77777777" w:rsidR="005A75E9" w:rsidRPr="009D3D4C" w:rsidRDefault="005A75E9" w:rsidP="005A75E9">
      <w:pPr>
        <w:pStyle w:val="SectionBody"/>
        <w:rPr>
          <w:color w:val="auto"/>
        </w:rPr>
      </w:pPr>
      <w:r w:rsidRPr="009D3D4C">
        <w:rPr>
          <w:color w:val="auto"/>
        </w:rPr>
        <w:t xml:space="preserve">(c) Any person desiring to obtain a permit, as required by </w:t>
      </w:r>
      <w:r w:rsidRPr="009D3D4C">
        <w:rPr>
          <w:strike/>
          <w:color w:val="auto"/>
        </w:rPr>
        <w:t>the provisions of</w:t>
      </w:r>
      <w:r w:rsidRPr="009D3D4C">
        <w:rPr>
          <w:color w:val="auto"/>
        </w:rPr>
        <w:t xml:space="preserve"> §19-23-2 of this code,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45848355" w14:textId="77777777" w:rsidR="005A75E9" w:rsidRPr="009D3D4C" w:rsidRDefault="005A75E9" w:rsidP="005A75E9">
      <w:pPr>
        <w:pStyle w:val="SectionBody"/>
        <w:rPr>
          <w:color w:val="auto"/>
          <w:u w:val="single"/>
        </w:rPr>
      </w:pPr>
      <w:r w:rsidRPr="009D3D4C">
        <w:rPr>
          <w:color w:val="auto"/>
          <w:u w:val="single"/>
        </w:rPr>
        <w:t>(d) On or after January 1, 2027, a licensee that was licensed prior to January 1, 1994, to conduct dog racing may continue to maintain a license as provided for in §19-22A-7 and §29-22C-8 of this code without the requirement of conducting live racing dates. In order to discontinue live dog racing dates, any such licensee shall comply with the following requirements:</w:t>
      </w:r>
    </w:p>
    <w:p w14:paraId="07AF2F25" w14:textId="77777777" w:rsidR="005A75E9" w:rsidRPr="009D3D4C" w:rsidRDefault="005A75E9" w:rsidP="005A75E9">
      <w:pPr>
        <w:pStyle w:val="SectionBody"/>
        <w:rPr>
          <w:color w:val="auto"/>
          <w:u w:val="single"/>
        </w:rPr>
      </w:pPr>
      <w:r w:rsidRPr="009D3D4C">
        <w:rPr>
          <w:color w:val="auto"/>
          <w:u w:val="single"/>
        </w:rPr>
        <w:t>(1) Provide written notification to the Racing Commission of the licensee's intent to discontinue live dog racing dates;</w:t>
      </w:r>
    </w:p>
    <w:p w14:paraId="66B05B0E" w14:textId="77777777" w:rsidR="005A75E9" w:rsidRPr="009D3D4C" w:rsidRDefault="005A75E9" w:rsidP="005A75E9">
      <w:pPr>
        <w:pStyle w:val="SectionBody"/>
        <w:rPr>
          <w:color w:val="auto"/>
          <w:u w:val="single"/>
        </w:rPr>
      </w:pPr>
      <w:r w:rsidRPr="009D3D4C">
        <w:rPr>
          <w:color w:val="auto"/>
          <w:u w:val="single"/>
        </w:rPr>
        <w:t>(2) Comply with all requirements established by the Racing Commission for the discontinuance of live dog racing; and</w:t>
      </w:r>
    </w:p>
    <w:p w14:paraId="16A22645" w14:textId="77777777" w:rsidR="005A75E9" w:rsidRPr="009D3D4C" w:rsidRDefault="005A75E9" w:rsidP="005A75E9">
      <w:pPr>
        <w:pStyle w:val="SectionBody"/>
        <w:rPr>
          <w:color w:val="auto"/>
          <w:u w:val="single"/>
        </w:rPr>
      </w:pPr>
      <w:r w:rsidRPr="009D3D4C">
        <w:rPr>
          <w:color w:val="auto"/>
          <w:u w:val="single"/>
        </w:rPr>
        <w:t xml:space="preserve">(3) Pay a $1 million live racing cessation fee, which shall be placed by the Racing Commission in the special revenue account called the Administration, Promotion, Education, Capital Improvement, and Greyhound Adoption Programs to Include Spaying and Neutering Account created in §19-23-10(d) of this code, to be allocated specifically to facilitate care for and adoption of, or placement in regionally located in-state or out-of-state no-kill animal shelters, rescue or foster programs, of accredited West Virginia whelped greyhounds actively running at any such West Virginia dog track. </w:t>
      </w:r>
    </w:p>
    <w:p w14:paraId="65A2D40B" w14:textId="77777777" w:rsidR="005A75E9" w:rsidRPr="009D3D4C" w:rsidRDefault="005A75E9" w:rsidP="005A75E9">
      <w:pPr>
        <w:pStyle w:val="SectionBody"/>
        <w:rPr>
          <w:color w:val="auto"/>
          <w:u w:val="single"/>
        </w:rPr>
      </w:pPr>
      <w:r w:rsidRPr="009D3D4C">
        <w:rPr>
          <w:color w:val="auto"/>
          <w:u w:val="single"/>
        </w:rPr>
        <w:t xml:space="preserve">Nothing in this subsection amends or alters any amounts deducted and any other moneys required by this code to be deposited in the West Virginia Greyhound Breeding Development Fund, as created in §19-23-10 of this code, or any other amounts required to be deposited into any fund or paid for the purposes of funding purses, awards or providing any other funding for greyhound racing. </w:t>
      </w:r>
    </w:p>
    <w:p w14:paraId="32ADA5EE" w14:textId="77777777" w:rsidR="005A75E9" w:rsidRPr="009D3D4C" w:rsidRDefault="005A75E9" w:rsidP="005A75E9">
      <w:pPr>
        <w:pStyle w:val="SectionBody"/>
        <w:rPr>
          <w:color w:val="auto"/>
          <w:u w:val="single"/>
        </w:rPr>
      </w:pPr>
      <w:r w:rsidRPr="009D3D4C">
        <w:rPr>
          <w:color w:val="auto"/>
          <w:u w:val="single"/>
        </w:rPr>
        <w:t xml:space="preserve">(e) The Racing Commission may promulgate rules, including emergency rules, in accordance with §29A-3-1 </w:t>
      </w:r>
      <w:r w:rsidRPr="009D3D4C">
        <w:rPr>
          <w:i/>
          <w:color w:val="auto"/>
          <w:u w:val="single"/>
        </w:rPr>
        <w:t xml:space="preserve">et seq. </w:t>
      </w:r>
      <w:r w:rsidRPr="009D3D4C">
        <w:rPr>
          <w:color w:val="auto"/>
          <w:u w:val="single"/>
        </w:rPr>
        <w:t>of this code, it considers necessary to implement and efficiently administer the requirement of §19-23-7(d) of this code.</w:t>
      </w:r>
    </w:p>
    <w:p w14:paraId="4AC35F92" w14:textId="77777777" w:rsidR="005A75E9" w:rsidRPr="009D3D4C" w:rsidRDefault="005A75E9" w:rsidP="005A75E9">
      <w:pPr>
        <w:rPr>
          <w:rFonts w:eastAsia="Calibri"/>
          <w:color w:val="auto"/>
          <w:u w:val="single"/>
        </w:rPr>
        <w:sectPr w:rsidR="005A75E9" w:rsidRPr="009D3D4C" w:rsidSect="005A75E9">
          <w:type w:val="continuous"/>
          <w:pgSz w:w="12240" w:h="15840"/>
          <w:pgMar w:top="1440" w:right="1440" w:bottom="1440" w:left="1440" w:header="720" w:footer="720" w:gutter="0"/>
          <w:lnNumType w:countBy="1" w:restart="newSection"/>
          <w:cols w:space="720"/>
        </w:sectPr>
      </w:pPr>
    </w:p>
    <w:p w14:paraId="44364226" w14:textId="77777777" w:rsidR="005A75E9" w:rsidRPr="009D3D4C" w:rsidRDefault="005A75E9" w:rsidP="005A75E9">
      <w:pPr>
        <w:pStyle w:val="SectionHeading"/>
        <w:ind w:left="0" w:firstLine="0"/>
        <w:rPr>
          <w:color w:val="auto"/>
        </w:rPr>
        <w:sectPr w:rsidR="005A75E9" w:rsidRPr="009D3D4C" w:rsidSect="005A75E9">
          <w:type w:val="continuous"/>
          <w:pgSz w:w="12240" w:h="15840"/>
          <w:pgMar w:top="1440" w:right="1440" w:bottom="1440" w:left="1440" w:header="720" w:footer="720" w:gutter="0"/>
          <w:cols w:space="720"/>
        </w:sectPr>
      </w:pPr>
      <w:r w:rsidRPr="009D3D4C">
        <w:rPr>
          <w:color w:val="auto"/>
        </w:rPr>
        <w:t>§19-23-12b. Televised racing days; merging of pari-mutuel wagering pools.</w:t>
      </w:r>
    </w:p>
    <w:p w14:paraId="70948B09" w14:textId="77777777" w:rsidR="005A75E9" w:rsidRPr="009D3D4C" w:rsidRDefault="005A75E9" w:rsidP="005A75E9">
      <w:pPr>
        <w:pStyle w:val="SectionBody"/>
        <w:rPr>
          <w:color w:val="auto"/>
        </w:rPr>
      </w:pPr>
      <w:r w:rsidRPr="009D3D4C">
        <w:rPr>
          <w:color w:val="auto"/>
        </w:rPr>
        <w:t>(a) For the purposes of this section:</w:t>
      </w:r>
    </w:p>
    <w:p w14:paraId="0DA6D34E" w14:textId="77777777" w:rsidR="005A75E9" w:rsidRPr="009D3D4C" w:rsidRDefault="005A75E9" w:rsidP="005A75E9">
      <w:pPr>
        <w:pStyle w:val="SectionBody"/>
        <w:rPr>
          <w:color w:val="auto"/>
        </w:rPr>
      </w:pPr>
      <w:r w:rsidRPr="009D3D4C">
        <w:rPr>
          <w:strike/>
          <w:color w:val="auto"/>
        </w:rPr>
        <w:t>(1)</w:t>
      </w:r>
      <w:r w:rsidRPr="009D3D4C">
        <w:rPr>
          <w:color w:val="auto"/>
        </w:rPr>
        <w:t xml:space="preserve">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 §19-23-2 of this code; and</w:t>
      </w:r>
    </w:p>
    <w:p w14:paraId="540514B4" w14:textId="77777777" w:rsidR="005A75E9" w:rsidRPr="009D3D4C" w:rsidRDefault="005A75E9" w:rsidP="005A75E9">
      <w:pPr>
        <w:pStyle w:val="SectionBody"/>
        <w:rPr>
          <w:color w:val="auto"/>
        </w:rPr>
      </w:pPr>
      <w:r w:rsidRPr="009D3D4C">
        <w:rPr>
          <w:strike/>
          <w:color w:val="auto"/>
        </w:rPr>
        <w:t>(2)</w:t>
      </w:r>
      <w:r w:rsidRPr="009D3D4C">
        <w:rPr>
          <w:color w:val="auto"/>
        </w:rPr>
        <w:t xml:space="preserve"> "Host racing association" means any person who, pursuant to a license or other permission granted by the host governmental entity, conducts the horse or dog race upon which wagers are placed.</w:t>
      </w:r>
    </w:p>
    <w:p w14:paraId="61F80E29" w14:textId="77777777" w:rsidR="005A75E9" w:rsidRPr="009D3D4C" w:rsidRDefault="005A75E9" w:rsidP="005A75E9">
      <w:pPr>
        <w:pStyle w:val="SectionBody"/>
        <w:rPr>
          <w:color w:val="auto"/>
        </w:rPr>
      </w:pPr>
      <w:r w:rsidRPr="009D3D4C">
        <w:rPr>
          <w:color w:val="auto"/>
        </w:rPr>
        <w:t xml:space="preserve">(b) </w:t>
      </w:r>
      <w:r w:rsidRPr="009D3D4C">
        <w:rPr>
          <w:color w:val="auto"/>
          <w:u w:val="single"/>
        </w:rPr>
        <w:t>(1)</w:t>
      </w:r>
      <w:r w:rsidRPr="009D3D4C">
        <w:rPr>
          <w:color w:val="auto"/>
        </w:rPr>
        <w:t xml:space="preserve"> A licensee conducting not less than 220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9D3D4C">
        <w:rPr>
          <w:i/>
          <w:color w:val="auto"/>
          <w:u w:val="single"/>
        </w:rPr>
        <w:t xml:space="preserve">Provided, </w:t>
      </w:r>
      <w:r w:rsidRPr="009D3D4C">
        <w:rPr>
          <w:color w:val="auto"/>
          <w:u w:val="single"/>
        </w:rPr>
        <w:t>That effective January 1, 2027, and thereafter, a licensee that was licensed prior to January 1, 1994, to conduct dog racing is not required to conduct a minimum number of live racing dates to contract with a legal wagering entity in this state or in any other governmental jurisdiction to receive telecasts and accept wagers on dog and horse races:</w:t>
      </w:r>
      <w:r w:rsidRPr="009D3D4C">
        <w:rPr>
          <w:color w:val="auto"/>
        </w:rPr>
        <w:t xml:space="preserve"> </w:t>
      </w:r>
      <w:r w:rsidRPr="009D3D4C">
        <w:rPr>
          <w:i/>
          <w:iCs/>
          <w:color w:val="auto"/>
        </w:rPr>
        <w:t xml:space="preserve">Provided, </w:t>
      </w:r>
      <w:r w:rsidRPr="009D3D4C">
        <w:rPr>
          <w:i/>
          <w:iCs/>
          <w:color w:val="auto"/>
          <w:u w:val="single"/>
        </w:rPr>
        <w:t>however,</w:t>
      </w:r>
      <w:r w:rsidRPr="009D3D4C">
        <w:rPr>
          <w:color w:val="auto"/>
        </w:rPr>
        <w:t xml:space="preserve"> That at those thoroughbred racetracks the licensee, in applying for racing dates, shall apply for not less than 210 live racing dates for each horse race meeting</w:t>
      </w:r>
      <w:r w:rsidRPr="009D3D4C">
        <w:rPr>
          <w:i/>
          <w:iCs/>
          <w:color w:val="auto"/>
        </w:rPr>
        <w:t xml:space="preserve">: Provided, </w:t>
      </w:r>
      <w:r w:rsidRPr="009D3D4C">
        <w:rPr>
          <w:i/>
          <w:iCs/>
          <w:strike/>
          <w:color w:val="auto"/>
        </w:rPr>
        <w:t>however</w:t>
      </w:r>
      <w:r w:rsidRPr="009D3D4C">
        <w:rPr>
          <w:i/>
          <w:iCs/>
          <w:color w:val="auto"/>
        </w:rPr>
        <w:t xml:space="preserve"> </w:t>
      </w:r>
      <w:r w:rsidRPr="009D3D4C">
        <w:rPr>
          <w:i/>
          <w:iCs/>
          <w:color w:val="auto"/>
          <w:u w:val="single"/>
        </w:rPr>
        <w:t>further</w:t>
      </w:r>
      <w:r w:rsidRPr="009D3D4C">
        <w:rPr>
          <w:i/>
          <w:iCs/>
          <w:color w:val="auto"/>
        </w:rPr>
        <w:t>,</w:t>
      </w:r>
      <w:r w:rsidRPr="009D3D4C">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159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72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10 days of the notification the request will be approved: </w:t>
      </w:r>
      <w:r w:rsidRPr="009D3D4C">
        <w:rPr>
          <w:i/>
          <w:color w:val="auto"/>
          <w:u w:val="single"/>
        </w:rPr>
        <w:t>And</w:t>
      </w:r>
      <w:r w:rsidRPr="009D3D4C">
        <w:rPr>
          <w:i/>
          <w:color w:val="auto"/>
        </w:rPr>
        <w:t xml:space="preserve"> </w:t>
      </w:r>
      <w:r w:rsidRPr="009D3D4C">
        <w:rPr>
          <w:i/>
          <w:iCs/>
          <w:color w:val="auto"/>
        </w:rPr>
        <w:t>provided further,</w:t>
      </w:r>
      <w:r w:rsidRPr="009D3D4C">
        <w:rPr>
          <w:color w:val="auto"/>
        </w:rPr>
        <w:t xml:space="preserve"> That the commission shall give consideration to whether there existed available 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30 days of receipt of </w:t>
      </w:r>
      <w:r w:rsidRPr="009D3D4C">
        <w:rPr>
          <w:strike/>
          <w:color w:val="auto"/>
        </w:rPr>
        <w:t xml:space="preserve">such </w:t>
      </w:r>
      <w:r w:rsidRPr="009D3D4C">
        <w:rPr>
          <w:color w:val="auto"/>
          <w:u w:val="single"/>
        </w:rPr>
        <w:t>the</w:t>
      </w:r>
      <w:r w:rsidRPr="009D3D4C">
        <w:rPr>
          <w:color w:val="auto"/>
        </w:rPr>
        <w:t xml:space="preserve">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sidRPr="009D3D4C">
        <w:rPr>
          <w:i/>
          <w:iCs/>
          <w:color w:val="auto"/>
        </w:rPr>
        <w:t>And provided further,</w:t>
      </w:r>
      <w:r w:rsidRPr="009D3D4C">
        <w:rPr>
          <w:color w:val="auto"/>
        </w:rPr>
        <w:t xml:space="preserve"> That the commission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not reduce the number of live racing days below 185 days for a horse race meeting unless the licensee requesting </w:t>
      </w:r>
      <w:r w:rsidRPr="009D3D4C">
        <w:rPr>
          <w:strike/>
          <w:color w:val="auto"/>
        </w:rPr>
        <w:t xml:space="preserve">such </w:t>
      </w:r>
      <w:r w:rsidRPr="009D3D4C">
        <w:rPr>
          <w:color w:val="auto"/>
          <w:u w:val="single"/>
        </w:rPr>
        <w:t>the</w:t>
      </w:r>
      <w:r w:rsidRPr="009D3D4C">
        <w:rPr>
          <w:color w:val="auto"/>
        </w:rPr>
        <w:t xml:space="preserve"> reduction has: (i) Filed with the commission a current financial statement, which shall be subject to independent audit; and (ii) met the burden of proving that just cause exists for </w:t>
      </w:r>
      <w:r w:rsidRPr="009D3D4C">
        <w:rPr>
          <w:strike/>
          <w:color w:val="auto"/>
        </w:rPr>
        <w:t xml:space="preserve">such </w:t>
      </w:r>
      <w:r w:rsidRPr="009D3D4C">
        <w:rPr>
          <w:color w:val="auto"/>
          <w:u w:val="single"/>
        </w:rPr>
        <w:t>the</w:t>
      </w:r>
      <w:r w:rsidRPr="009D3D4C">
        <w:rPr>
          <w:color w:val="auto"/>
        </w:rPr>
        <w:t xml:space="preserve"> requested reduction in live racing days. The telecasts may be received and wagers accepted at any location authorized by </w:t>
      </w:r>
      <w:r w:rsidRPr="009D3D4C">
        <w:rPr>
          <w:strike/>
          <w:color w:val="auto"/>
        </w:rPr>
        <w:t>the provisions of</w:t>
      </w:r>
      <w:r w:rsidRPr="009D3D4C">
        <w:rPr>
          <w:color w:val="auto"/>
        </w:rPr>
        <w:t xml:space="preserve"> §19-23-12a of this code. The contract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receive the approval of the representative of the majority of the owners and trainers who hold permits required by §19-23-2 of this code at the receiving thoroughbred racetrack.</w:t>
      </w:r>
    </w:p>
    <w:p w14:paraId="044433C2" w14:textId="77777777" w:rsidR="005A75E9" w:rsidRPr="009D3D4C" w:rsidRDefault="005A75E9" w:rsidP="005A75E9">
      <w:pPr>
        <w:pStyle w:val="SectionBody"/>
        <w:rPr>
          <w:color w:val="auto"/>
          <w:u w:val="single"/>
        </w:rPr>
      </w:pPr>
      <w:r w:rsidRPr="009D3D4C">
        <w:rPr>
          <w:color w:val="auto"/>
          <w:u w:val="single"/>
        </w:rPr>
        <w:t xml:space="preserve">(2) A facility that was licensed prior to January 1, 1994, to conduct dog racing shall hold a racing license to receive telecasts and accept wagers on dog and horse races, regardless of whether the facility continues to conduct live dog racing: </w:t>
      </w:r>
      <w:r w:rsidRPr="009D3D4C">
        <w:rPr>
          <w:i/>
          <w:color w:val="auto"/>
          <w:u w:val="single"/>
        </w:rPr>
        <w:t xml:space="preserve">Provided, </w:t>
      </w:r>
      <w:r w:rsidRPr="009D3D4C">
        <w:rPr>
          <w:color w:val="auto"/>
          <w:u w:val="single"/>
        </w:rPr>
        <w:t xml:space="preserve">That nothing in this section permits a racetrack to receive telecasts and accept wagers on dog and horse races in more than one location. </w:t>
      </w:r>
    </w:p>
    <w:p w14:paraId="47824C6D" w14:textId="77777777" w:rsidR="005A75E9" w:rsidRPr="009D3D4C" w:rsidRDefault="005A75E9" w:rsidP="005A75E9">
      <w:pPr>
        <w:pStyle w:val="SectionBody"/>
        <w:rPr>
          <w:color w:val="auto"/>
          <w:u w:val="single"/>
        </w:rPr>
      </w:pPr>
      <w:r w:rsidRPr="009D3D4C">
        <w:rPr>
          <w:color w:val="auto"/>
          <w:u w:val="single"/>
        </w:rPr>
        <w:t xml:space="preserve">(3) The commission may promulgate rules, including emergency rules, in accordance with §29A-3-1 </w:t>
      </w:r>
      <w:r w:rsidRPr="009D3D4C">
        <w:rPr>
          <w:i/>
          <w:color w:val="auto"/>
          <w:u w:val="single"/>
        </w:rPr>
        <w:t xml:space="preserve">et seq. </w:t>
      </w:r>
      <w:r w:rsidRPr="009D3D4C">
        <w:rPr>
          <w:color w:val="auto"/>
          <w:u w:val="single"/>
        </w:rPr>
        <w:t xml:space="preserve">of this code, as it considers necessary to implement and efficiently administer the requirement of §19-23-12b(b)(2) of this code: </w:t>
      </w:r>
      <w:r w:rsidRPr="009D3D4C">
        <w:rPr>
          <w:i/>
          <w:color w:val="auto"/>
          <w:u w:val="single"/>
        </w:rPr>
        <w:t xml:space="preserve">Provided, </w:t>
      </w:r>
      <w:r w:rsidRPr="009D3D4C">
        <w:rPr>
          <w:color w:val="auto"/>
          <w:u w:val="single"/>
        </w:rPr>
        <w:t>That the rules are to be consistent with the rules promulgated for pari-mutuel wagering on televised races at live racetracks.</w:t>
      </w:r>
    </w:p>
    <w:p w14:paraId="6CBADF37" w14:textId="77777777" w:rsidR="005A75E9" w:rsidRPr="009D3D4C" w:rsidRDefault="005A75E9" w:rsidP="005A75E9">
      <w:pPr>
        <w:pStyle w:val="SectionBody"/>
        <w:rPr>
          <w:color w:val="auto"/>
        </w:rPr>
      </w:pPr>
      <w:r w:rsidRPr="009D3D4C">
        <w:rPr>
          <w:color w:val="auto"/>
        </w:rPr>
        <w:t xml:space="preserve">(c) The commission may allow the licensee to commingle its wagering pools with the wagering pools of the host racing association. If the pools are commingled, the wagering at the licensee's racetrack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on tabulating equipment capable of issuing pari-mutuel tickets and 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pari-mutuel pools on a televised racing day must be calculated in accordance with the law or rules governing the sending racetrack and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58123737" w14:textId="77777777" w:rsidR="005A75E9" w:rsidRPr="009D3D4C" w:rsidRDefault="005A75E9" w:rsidP="005A75E9">
      <w:pPr>
        <w:pStyle w:val="SectionBody"/>
        <w:rPr>
          <w:color w:val="auto"/>
        </w:rPr>
      </w:pPr>
      <w:r w:rsidRPr="009D3D4C">
        <w:rPr>
          <w:color w:val="auto"/>
        </w:rPr>
        <w:t>(d) The commission may assign televised racing days at any time. When a televised racing day is assigned, the commission shall assign either a steward or an Auditor to preside over the televised races at the licensee racetrack.</w:t>
      </w:r>
    </w:p>
    <w:p w14:paraId="4DDD2B19" w14:textId="77777777" w:rsidR="005A75E9" w:rsidRPr="009D3D4C" w:rsidRDefault="005A75E9" w:rsidP="005A75E9">
      <w:pPr>
        <w:pStyle w:val="SectionBody"/>
        <w:rPr>
          <w:color w:val="auto"/>
        </w:rPr>
      </w:pPr>
      <w:r w:rsidRPr="009D3D4C">
        <w:rPr>
          <w:color w:val="auto"/>
        </w:rPr>
        <w:t>(e)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§19-23-10 of this code;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§19-23-10(e) of this code.</w:t>
      </w:r>
    </w:p>
    <w:p w14:paraId="38CB2A0F" w14:textId="77777777" w:rsidR="005A75E9" w:rsidRPr="009D3D4C" w:rsidRDefault="005A75E9" w:rsidP="005A75E9">
      <w:pPr>
        <w:pStyle w:val="SectionBody"/>
        <w:rPr>
          <w:color w:val="auto"/>
        </w:rPr>
      </w:pPr>
      <w:r w:rsidRPr="009D3D4C">
        <w:rPr>
          <w:color w:val="auto"/>
        </w:rPr>
        <w:t xml:space="preserve">(2) From the licensee commissions authorized by subsection (c) of this section, after payments are made in accordance with </w:t>
      </w:r>
      <w:r w:rsidRPr="009D3D4C">
        <w:rPr>
          <w:strike/>
          <w:color w:val="auto"/>
        </w:rPr>
        <w:t>the provisions of</w:t>
      </w:r>
      <w:r w:rsidRPr="009D3D4C">
        <w:rPr>
          <w:color w:val="auto"/>
        </w:rPr>
        <w:t xml:space="preserve">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65196254" w14:textId="77777777" w:rsidR="005A75E9" w:rsidRPr="009D3D4C" w:rsidRDefault="005A75E9" w:rsidP="005A75E9">
      <w:pPr>
        <w:pStyle w:val="SectionBody"/>
        <w:rPr>
          <w:color w:val="auto"/>
        </w:rPr>
      </w:pPr>
      <w:r w:rsidRPr="009D3D4C">
        <w:rPr>
          <w:color w:val="auto"/>
        </w:rPr>
        <w:t xml:space="preserve">(3) From the licensee commissions authorized by subsection (c) of this section, after payments are made in accordance with </w:t>
      </w:r>
      <w:r w:rsidRPr="009D3D4C">
        <w:rPr>
          <w:strike/>
          <w:color w:val="auto"/>
        </w:rPr>
        <w:t>the provisions of</w:t>
      </w:r>
      <w:r w:rsidRPr="009D3D4C">
        <w:rPr>
          <w:color w:val="auto"/>
        </w:rPr>
        <w:t xml:space="preserve">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§19-23-13b of this code: </w:t>
      </w:r>
      <w:r w:rsidRPr="009D3D4C">
        <w:rPr>
          <w:i/>
          <w:iCs/>
          <w:color w:val="auto"/>
        </w:rPr>
        <w:t>Provided,</w:t>
      </w:r>
      <w:r w:rsidRPr="009D3D4C">
        <w:rPr>
          <w:color w:val="auto"/>
        </w:rPr>
        <w:t xml:space="preserve"> That no licensee qualifying for the alternate tax provisions of §19-23-10 of this code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19DE2B67" w14:textId="77777777" w:rsidR="005A75E9" w:rsidRPr="009D3D4C" w:rsidRDefault="005A75E9" w:rsidP="005A75E9">
      <w:pPr>
        <w:pStyle w:val="SectionBody"/>
        <w:rPr>
          <w:color w:val="auto"/>
          <w:u w:val="single"/>
        </w:rPr>
      </w:pPr>
      <w:r w:rsidRPr="009D3D4C">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50 percent of the remainder into the purse fund established under </w:t>
      </w:r>
      <w:r w:rsidRPr="009D3D4C">
        <w:rPr>
          <w:strike/>
          <w:color w:val="auto"/>
        </w:rPr>
        <w:t>the provisions of</w:t>
      </w:r>
      <w:r w:rsidRPr="009D3D4C">
        <w:rPr>
          <w:color w:val="auto"/>
        </w:rPr>
        <w:t xml:space="preserve"> §19-23-9(b)(1) of this code. After deducting the tax and other payments required by subsection (e) of this section, dog racetracks shall pay an amount equal to two-tenths of one percent of the daily simulcast pari-mutuel pool to the "West Virginia Racing Commission Special Account-West Virginia Greyhound Breeding Development Fund".</w:t>
      </w:r>
    </w:p>
    <w:p w14:paraId="7B33BDB2" w14:textId="77777777" w:rsidR="005A75E9" w:rsidRPr="009D3D4C" w:rsidRDefault="005A75E9" w:rsidP="005A75E9">
      <w:pPr>
        <w:pStyle w:val="SectionBody"/>
        <w:rPr>
          <w:color w:val="auto"/>
        </w:rPr>
      </w:pPr>
      <w:r w:rsidRPr="009D3D4C">
        <w:rPr>
          <w:color w:val="auto"/>
        </w:rPr>
        <w:t>(g) The provisions of the "Federal Interstate Horseracing Act of 1978", also known as Public Law 95-515, Section 3001-3007 of Title 15, U.S. Code, as amended, controls in determining the intent of this section.</w:t>
      </w:r>
    </w:p>
    <w:p w14:paraId="0B01471C" w14:textId="77777777" w:rsidR="005A75E9" w:rsidRPr="009D3D4C" w:rsidRDefault="005A75E9" w:rsidP="005A75E9">
      <w:pPr>
        <w:pStyle w:val="Chapter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chapter 29. miscellaneous boards and officers.</w:t>
      </w:r>
    </w:p>
    <w:p w14:paraId="4B11B0F2" w14:textId="77777777" w:rsidR="005A75E9" w:rsidRPr="009D3D4C" w:rsidRDefault="005A75E9" w:rsidP="005A75E9">
      <w:pPr>
        <w:pStyle w:val="Article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article 22a. racetrack video lottery.</w:t>
      </w:r>
    </w:p>
    <w:p w14:paraId="00BE2177" w14:textId="77777777" w:rsidR="005A75E9" w:rsidRPr="009D3D4C" w:rsidRDefault="005A75E9" w:rsidP="005A75E9">
      <w:pPr>
        <w:pStyle w:val="Section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§29-22A-3. Definitions.</w:t>
      </w:r>
    </w:p>
    <w:p w14:paraId="191674C6" w14:textId="77777777" w:rsidR="005A75E9" w:rsidRPr="009D3D4C" w:rsidRDefault="005A75E9" w:rsidP="005A75E9">
      <w:pPr>
        <w:pStyle w:val="SectionBody"/>
        <w:rPr>
          <w:color w:val="auto"/>
        </w:rPr>
      </w:pPr>
      <w:r w:rsidRPr="009D3D4C">
        <w:rPr>
          <w:color w:val="auto"/>
        </w:rPr>
        <w:t>As used in this article:</w:t>
      </w:r>
    </w:p>
    <w:p w14:paraId="0D8A9FA8" w14:textId="77777777" w:rsidR="005A75E9" w:rsidRPr="009D3D4C" w:rsidRDefault="005A75E9" w:rsidP="005A75E9">
      <w:pPr>
        <w:pStyle w:val="SectionBody"/>
        <w:rPr>
          <w:color w:val="auto"/>
        </w:rPr>
      </w:pPr>
      <w:r w:rsidRPr="009D3D4C">
        <w:rPr>
          <w:strike/>
          <w:color w:val="auto"/>
        </w:rPr>
        <w:t>(a)</w:t>
      </w:r>
      <w:r w:rsidRPr="009D3D4C">
        <w:rPr>
          <w:color w:val="auto"/>
        </w:rPr>
        <w:t xml:space="preserve"> "Applicant" means any person applying for any video lottery license or permit.</w:t>
      </w:r>
    </w:p>
    <w:p w14:paraId="1A1BB934" w14:textId="77777777" w:rsidR="005A75E9" w:rsidRPr="009D3D4C" w:rsidRDefault="005A75E9" w:rsidP="005A75E9">
      <w:pPr>
        <w:pStyle w:val="SectionBody"/>
        <w:rPr>
          <w:color w:val="auto"/>
        </w:rPr>
      </w:pPr>
      <w:r w:rsidRPr="009D3D4C">
        <w:rPr>
          <w:strike/>
          <w:color w:val="auto"/>
        </w:rPr>
        <w:t>(b)</w:t>
      </w:r>
      <w:r w:rsidRPr="009D3D4C">
        <w:rPr>
          <w:color w:val="auto"/>
        </w:rPr>
        <w:t xml:space="preserve">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349CAE76" w14:textId="77777777" w:rsidR="005A75E9" w:rsidRPr="009D3D4C" w:rsidRDefault="005A75E9" w:rsidP="005A75E9">
      <w:pPr>
        <w:pStyle w:val="SectionBody"/>
        <w:rPr>
          <w:color w:val="auto"/>
        </w:rPr>
      </w:pPr>
      <w:r w:rsidRPr="009D3D4C">
        <w:rPr>
          <w:strike/>
          <w:color w:val="auto"/>
        </w:rPr>
        <w:t>(c)</w:t>
      </w:r>
      <w:r w:rsidRPr="009D3D4C">
        <w:rPr>
          <w:color w:val="auto"/>
        </w:rPr>
        <w:t xml:space="preserve"> "Background investigation" means a security, criminal and credit investigation of a person, as defined in this section, who has applied for a video lottery license or permit, or who has been granted a video lottery license or permit.</w:t>
      </w:r>
    </w:p>
    <w:p w14:paraId="79DDA74A" w14:textId="77777777" w:rsidR="005A75E9" w:rsidRPr="009D3D4C" w:rsidRDefault="005A75E9" w:rsidP="005A75E9">
      <w:pPr>
        <w:pStyle w:val="SectionBody"/>
        <w:rPr>
          <w:color w:val="auto"/>
        </w:rPr>
      </w:pPr>
      <w:r w:rsidRPr="009D3D4C">
        <w:rPr>
          <w:strike/>
          <w:color w:val="auto"/>
        </w:rPr>
        <w:t>(d)</w:t>
      </w:r>
      <w:r w:rsidRPr="009D3D4C">
        <w:rPr>
          <w:color w:val="auto"/>
        </w:rPr>
        <w:t xml:space="preserve"> "Central computer," "central control computer," or "central site system" means any central site computer provided to and controlled by the commission to which video lottery terminals communicate for purposes of information retrieval and terminal activation and to disable programs.</w:t>
      </w:r>
    </w:p>
    <w:p w14:paraId="4767AFD7" w14:textId="77777777" w:rsidR="005A75E9" w:rsidRPr="009D3D4C" w:rsidRDefault="005A75E9" w:rsidP="005A75E9">
      <w:pPr>
        <w:pStyle w:val="SectionBody"/>
        <w:rPr>
          <w:color w:val="auto"/>
        </w:rPr>
      </w:pPr>
      <w:r w:rsidRPr="009D3D4C">
        <w:rPr>
          <w:strike/>
          <w:color w:val="auto"/>
        </w:rPr>
        <w:t>(e)</w:t>
      </w:r>
      <w:r w:rsidRPr="009D3D4C">
        <w:rPr>
          <w:color w:val="auto"/>
        </w:rPr>
        <w:t xml:space="preserve"> "Commission" or "State Lottery Commission" means the West Virginia Lottery Commission created by §29-22-1 </w:t>
      </w:r>
      <w:r w:rsidRPr="009D3D4C">
        <w:rPr>
          <w:i/>
          <w:iCs/>
          <w:color w:val="auto"/>
        </w:rPr>
        <w:t>et seq.</w:t>
      </w:r>
      <w:r w:rsidRPr="009D3D4C">
        <w:rPr>
          <w:color w:val="auto"/>
        </w:rPr>
        <w:t xml:space="preserve"> of this code.</w:t>
      </w:r>
    </w:p>
    <w:p w14:paraId="6FD1A731" w14:textId="77777777" w:rsidR="005A75E9" w:rsidRPr="009D3D4C" w:rsidRDefault="005A75E9" w:rsidP="005A75E9">
      <w:pPr>
        <w:pStyle w:val="SectionBody"/>
        <w:rPr>
          <w:color w:val="auto"/>
        </w:rPr>
      </w:pPr>
      <w:r w:rsidRPr="009D3D4C">
        <w:rPr>
          <w:strike/>
          <w:color w:val="auto"/>
        </w:rPr>
        <w:t>(f)</w:t>
      </w:r>
      <w:r w:rsidRPr="009D3D4C">
        <w:rPr>
          <w:color w:val="auto"/>
        </w:rPr>
        <w:t xml:space="preserve"> "Control" means the authority to direct the management and policies of an applicant or a license or permit holder.</w:t>
      </w:r>
    </w:p>
    <w:p w14:paraId="5907E5B4" w14:textId="77777777" w:rsidR="005A75E9" w:rsidRPr="009D3D4C" w:rsidRDefault="005A75E9" w:rsidP="005A75E9">
      <w:pPr>
        <w:pStyle w:val="SectionBody"/>
        <w:rPr>
          <w:color w:val="auto"/>
        </w:rPr>
      </w:pPr>
      <w:r w:rsidRPr="009D3D4C">
        <w:rPr>
          <w:strike/>
          <w:color w:val="auto"/>
        </w:rPr>
        <w:t>(g)</w:t>
      </w:r>
      <w:r w:rsidRPr="009D3D4C">
        <w:rPr>
          <w:color w:val="auto"/>
        </w:rPr>
        <w:t xml:space="preserve"> "Costs"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1F04219B" w14:textId="77777777" w:rsidR="005A75E9" w:rsidRPr="009D3D4C" w:rsidRDefault="005A75E9" w:rsidP="005A75E9">
      <w:pPr>
        <w:pStyle w:val="SectionBody"/>
        <w:rPr>
          <w:color w:val="auto"/>
        </w:rPr>
      </w:pPr>
      <w:r w:rsidRPr="009D3D4C">
        <w:rPr>
          <w:strike/>
          <w:color w:val="auto"/>
        </w:rPr>
        <w:t>(h)</w:t>
      </w:r>
      <w:r w:rsidRPr="009D3D4C">
        <w:rPr>
          <w:color w:val="auto"/>
        </w:rPr>
        <w:t xml:space="preserve"> "Director" means the individual appointed by the Governor to provide management and administration necessary to direct the State Lottery Office.</w:t>
      </w:r>
    </w:p>
    <w:p w14:paraId="7C89EA68" w14:textId="77777777" w:rsidR="005A75E9" w:rsidRPr="009D3D4C" w:rsidRDefault="005A75E9" w:rsidP="005A75E9">
      <w:pPr>
        <w:pStyle w:val="SectionBody"/>
        <w:rPr>
          <w:color w:val="auto"/>
        </w:rPr>
      </w:pPr>
      <w:r w:rsidRPr="009D3D4C">
        <w:rPr>
          <w:strike/>
          <w:color w:val="auto"/>
        </w:rPr>
        <w:t>(i)</w:t>
      </w:r>
      <w:r w:rsidRPr="009D3D4C">
        <w:rPr>
          <w:color w:val="auto"/>
        </w:rPr>
        <w:t xml:space="preserve"> "Disable" or "terminal disable" means the process of executing a shutdown command from the central control computer which causes video lottery terminals to cease functioning.</w:t>
      </w:r>
    </w:p>
    <w:p w14:paraId="51F29356" w14:textId="77777777" w:rsidR="005A75E9" w:rsidRPr="009D3D4C" w:rsidRDefault="005A75E9" w:rsidP="005A75E9">
      <w:pPr>
        <w:pStyle w:val="SectionBody"/>
        <w:rPr>
          <w:color w:val="auto"/>
        </w:rPr>
      </w:pPr>
      <w:r w:rsidRPr="009D3D4C">
        <w:rPr>
          <w:strike/>
          <w:color w:val="auto"/>
        </w:rPr>
        <w:t>(j)</w:t>
      </w:r>
      <w:r w:rsidRPr="009D3D4C">
        <w:rPr>
          <w:color w:val="auto"/>
        </w:rPr>
        <w:t xml:space="preserve"> "Display" means the visual presentation of video lottery game features on a video lottery terminal in the form of video images, actual symbols or both.</w:t>
      </w:r>
    </w:p>
    <w:p w14:paraId="620B384F" w14:textId="77777777" w:rsidR="005A75E9" w:rsidRPr="009D3D4C" w:rsidRDefault="005A75E9" w:rsidP="005A75E9">
      <w:pPr>
        <w:pStyle w:val="SectionBody"/>
        <w:rPr>
          <w:color w:val="auto"/>
        </w:rPr>
      </w:pPr>
      <w:r w:rsidRPr="009D3D4C">
        <w:rPr>
          <w:strike/>
          <w:color w:val="auto"/>
        </w:rPr>
        <w:t>(k)</w:t>
      </w:r>
      <w:r w:rsidRPr="009D3D4C">
        <w:rPr>
          <w:color w:val="auto"/>
        </w:rPr>
        <w:t xml:space="preserve">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are considered to be the property of the State of West Virginia.</w:t>
      </w:r>
    </w:p>
    <w:p w14:paraId="637C2862" w14:textId="77777777" w:rsidR="005A75E9" w:rsidRPr="009D3D4C" w:rsidRDefault="005A75E9" w:rsidP="005A75E9">
      <w:pPr>
        <w:pStyle w:val="SectionBody"/>
        <w:rPr>
          <w:color w:val="auto"/>
        </w:rPr>
      </w:pPr>
      <w:r w:rsidRPr="009D3D4C">
        <w:rPr>
          <w:strike/>
          <w:color w:val="auto"/>
        </w:rPr>
        <w:t>(l)</w:t>
      </w:r>
      <w:r w:rsidRPr="009D3D4C">
        <w:rPr>
          <w:color w:val="auto"/>
        </w:rPr>
        <w:t xml:space="preserve"> "Floor attendant" means a person, employed by a licensed racetrack, who holds a permit issued by the commission and who corrects paper jams and bill jams in video lottery terminals and also provides courtesy services for video lottery players.</w:t>
      </w:r>
    </w:p>
    <w:p w14:paraId="2D2610D8" w14:textId="77777777" w:rsidR="005A75E9" w:rsidRPr="009D3D4C" w:rsidRDefault="005A75E9" w:rsidP="005A75E9">
      <w:pPr>
        <w:pStyle w:val="SectionBody"/>
        <w:rPr>
          <w:color w:val="auto"/>
        </w:rPr>
      </w:pPr>
      <w:r w:rsidRPr="009D3D4C">
        <w:rPr>
          <w:strike/>
          <w:color w:val="auto"/>
        </w:rPr>
        <w:t>(m)</w:t>
      </w:r>
      <w:r w:rsidRPr="009D3D4C">
        <w:rPr>
          <w:color w:val="auto"/>
        </w:rPr>
        <w:t xml:space="preserve">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2860EEC2" w14:textId="77777777" w:rsidR="005A75E9" w:rsidRPr="009D3D4C" w:rsidRDefault="005A75E9" w:rsidP="005A75E9">
      <w:pPr>
        <w:pStyle w:val="SectionBody"/>
        <w:rPr>
          <w:color w:val="auto"/>
          <w:u w:val="single"/>
        </w:rPr>
      </w:pPr>
      <w:r w:rsidRPr="009D3D4C">
        <w:rPr>
          <w:strike/>
          <w:color w:val="auto"/>
        </w:rPr>
        <w:t>(n)</w:t>
      </w:r>
      <w:r w:rsidRPr="009D3D4C">
        <w:rPr>
          <w:color w:val="auto"/>
        </w:rPr>
        <w:t xml:space="preserve"> "License" or "video lottery license" means authorization granted by the commission to a racetrack which is licensed by the West Virginia Racing Commission to conduct thoroughbred or greyhound racing meetings pursuant to §19-23-1 </w:t>
      </w:r>
      <w:r w:rsidRPr="009D3D4C">
        <w:rPr>
          <w:i/>
          <w:color w:val="auto"/>
        </w:rPr>
        <w:t xml:space="preserve">et seq. </w:t>
      </w:r>
      <w:r w:rsidRPr="009D3D4C">
        <w:rPr>
          <w:color w:val="auto"/>
        </w:rPr>
        <w:t xml:space="preserve">of this code permitting the racetrack to operate video lottery terminals authorized by the commission: </w:t>
      </w:r>
      <w:r w:rsidRPr="009D3D4C">
        <w:rPr>
          <w:i/>
          <w:color w:val="auto"/>
          <w:u w:val="single"/>
        </w:rPr>
        <w:t xml:space="preserve">Provided, </w:t>
      </w:r>
      <w:r w:rsidRPr="009D3D4C">
        <w:rPr>
          <w:color w:val="auto"/>
          <w:u w:val="single"/>
        </w:rPr>
        <w:t xml:space="preserve">That effective January 1, 2027, and thereafter, "license" or "video lottery license" also means authorization granted pursuant to §19-23-1 </w:t>
      </w:r>
      <w:r w:rsidRPr="009D3D4C">
        <w:rPr>
          <w:i/>
          <w:color w:val="auto"/>
          <w:u w:val="single"/>
        </w:rPr>
        <w:t xml:space="preserve">et seq. </w:t>
      </w:r>
      <w:r w:rsidRPr="009D3D4C">
        <w:rPr>
          <w:color w:val="auto"/>
          <w:u w:val="single"/>
        </w:rPr>
        <w:t>of this code to a racetrack which was licensed to conduct greyhound racing meetings prior to January 1, 1994.</w:t>
      </w:r>
    </w:p>
    <w:p w14:paraId="29B45C79" w14:textId="77777777" w:rsidR="005A75E9" w:rsidRPr="009D3D4C" w:rsidRDefault="005A75E9" w:rsidP="005A75E9">
      <w:pPr>
        <w:pStyle w:val="SectionBody"/>
        <w:rPr>
          <w:color w:val="auto"/>
        </w:rPr>
      </w:pPr>
      <w:r w:rsidRPr="009D3D4C">
        <w:rPr>
          <w:strike/>
          <w:color w:val="auto"/>
        </w:rPr>
        <w:t>(o)</w:t>
      </w:r>
      <w:r w:rsidRPr="009D3D4C">
        <w:rPr>
          <w:color w:val="auto"/>
        </w:rPr>
        <w:t xml:space="preserve"> "Lottery" means the public gaming systems or games established and operated by the State Lottery Commission.</w:t>
      </w:r>
    </w:p>
    <w:p w14:paraId="074C5930" w14:textId="77777777" w:rsidR="005A75E9" w:rsidRPr="009D3D4C" w:rsidRDefault="005A75E9" w:rsidP="005A75E9">
      <w:pPr>
        <w:pStyle w:val="SectionBody"/>
        <w:rPr>
          <w:color w:val="auto"/>
        </w:rPr>
      </w:pPr>
      <w:r w:rsidRPr="009D3D4C">
        <w:rPr>
          <w:strike/>
          <w:color w:val="auto"/>
        </w:rPr>
        <w:t>(p)</w:t>
      </w:r>
      <w:r w:rsidRPr="009D3D4C">
        <w:rPr>
          <w:color w:val="auto"/>
        </w:rPr>
        <w:t xml:space="preserve">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 or other assignment to a licensed racetrack in West Virginia, and who contracts directly with the licensee for the sale, lease or other assignment to a licensed racetrack in West Virginia.</w:t>
      </w:r>
    </w:p>
    <w:p w14:paraId="17064801" w14:textId="77777777" w:rsidR="005A75E9" w:rsidRPr="009D3D4C" w:rsidRDefault="005A75E9" w:rsidP="005A75E9">
      <w:pPr>
        <w:pStyle w:val="SectionBody"/>
        <w:rPr>
          <w:color w:val="auto"/>
        </w:rPr>
      </w:pPr>
      <w:r w:rsidRPr="009D3D4C">
        <w:rPr>
          <w:strike/>
          <w:color w:val="auto"/>
        </w:rPr>
        <w:t>(q)</w:t>
      </w:r>
      <w:r w:rsidRPr="009D3D4C">
        <w:rPr>
          <w:color w:val="auto"/>
        </w:rPr>
        <w:t xml:space="preserve"> "Net terminal income" means gross terminal income minus an amount deducted by the commission to reimburse the commission for its actual costs of administering racetrack video lottery at the licensed racetrack. No deduction for any or all costs and expenses of a licensee related to the operation of video lottery games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be deducted from gross terminal income.</w:t>
      </w:r>
    </w:p>
    <w:p w14:paraId="6704FF5D" w14:textId="77777777" w:rsidR="005A75E9" w:rsidRPr="009D3D4C" w:rsidRDefault="005A75E9" w:rsidP="005A75E9">
      <w:pPr>
        <w:pStyle w:val="SectionBody"/>
        <w:rPr>
          <w:color w:val="auto"/>
        </w:rPr>
      </w:pPr>
      <w:r w:rsidRPr="009D3D4C">
        <w:rPr>
          <w:strike/>
          <w:color w:val="auto"/>
        </w:rPr>
        <w:t>(r)</w:t>
      </w:r>
      <w:r w:rsidRPr="009D3D4C">
        <w:rPr>
          <w:color w:val="auto"/>
        </w:rPr>
        <w:t xml:space="preserve">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45C58B0C" w14:textId="77777777" w:rsidR="005A75E9" w:rsidRPr="009D3D4C" w:rsidRDefault="005A75E9" w:rsidP="005A75E9">
      <w:pPr>
        <w:pStyle w:val="SectionBody"/>
        <w:rPr>
          <w:color w:val="auto"/>
        </w:rPr>
      </w:pPr>
      <w:r w:rsidRPr="009D3D4C">
        <w:rPr>
          <w:strike/>
          <w:color w:val="auto"/>
        </w:rPr>
        <w:t>(s)</w:t>
      </w:r>
      <w:r w:rsidRPr="009D3D4C">
        <w:rPr>
          <w:color w:val="auto"/>
        </w:rPr>
        <w:t xml:space="preserve"> "Own" means any beneficial or proprietary interest in any property or business of an applicant or licensed racetrack.</w:t>
      </w:r>
    </w:p>
    <w:p w14:paraId="4674134A" w14:textId="77777777" w:rsidR="005A75E9" w:rsidRPr="009D3D4C" w:rsidRDefault="005A75E9" w:rsidP="005A75E9">
      <w:pPr>
        <w:pStyle w:val="SectionBody"/>
        <w:rPr>
          <w:color w:val="auto"/>
          <w:u w:val="single"/>
        </w:rPr>
      </w:pPr>
      <w:r w:rsidRPr="009D3D4C">
        <w:rPr>
          <w:strike/>
          <w:color w:val="auto"/>
        </w:rPr>
        <w:t>(t)</w:t>
      </w:r>
      <w:r w:rsidRPr="009D3D4C">
        <w:rPr>
          <w:color w:val="auto"/>
        </w:rPr>
        <w:t xml:space="preserve"> "Pari-mutuel racing facility," "licensed racetrack," "racetrack" or "track" means a facility where horse or dog race meetings are held and the pari-mutuel system of wagering is authorized pursuant to </w:t>
      </w:r>
      <w:r w:rsidRPr="009D3D4C">
        <w:rPr>
          <w:strike/>
          <w:color w:val="auto"/>
        </w:rPr>
        <w:t>the provisions of</w:t>
      </w:r>
      <w:r w:rsidRPr="009D3D4C">
        <w:rPr>
          <w:color w:val="auto"/>
        </w:rPr>
        <w:t xml:space="preserve"> §19-23-1 </w:t>
      </w:r>
      <w:r w:rsidRPr="009D3D4C">
        <w:rPr>
          <w:i/>
          <w:color w:val="auto"/>
        </w:rPr>
        <w:t xml:space="preserve">et seq. </w:t>
      </w:r>
      <w:r w:rsidRPr="009D3D4C">
        <w:rPr>
          <w:color w:val="auto"/>
        </w:rPr>
        <w:t>of this code:</w:t>
      </w:r>
      <w:r w:rsidRPr="009D3D4C">
        <w:rPr>
          <w:i/>
          <w:iCs/>
          <w:color w:val="auto"/>
        </w:rPr>
        <w:t xml:space="preserve"> Provided,</w:t>
      </w:r>
      <w:r w:rsidRPr="009D3D4C">
        <w:rPr>
          <w:color w:val="auto"/>
        </w:rPr>
        <w:t xml:space="preserve"> That, for the purposes of this article, "pari-mutuel racing facility," "licensed racetrack," "racetrack" or "track" includes only a facility which was licensed prior to January 1, 1994, to hold horse or dog race meetings, and which conducts not less than 220 live racing dates for each horse or dog race meeting or such other number of live racing dates as may be approved by the Racing Commission in accordance with </w:t>
      </w:r>
      <w:r w:rsidRPr="009D3D4C">
        <w:rPr>
          <w:strike/>
          <w:color w:val="auto"/>
        </w:rPr>
        <w:t>the provisions of</w:t>
      </w:r>
      <w:r w:rsidRPr="009D3D4C">
        <w:rPr>
          <w:color w:val="auto"/>
        </w:rPr>
        <w:t xml:space="preserve"> §19-23-12b of this code: </w:t>
      </w:r>
      <w:r w:rsidRPr="009D3D4C">
        <w:rPr>
          <w:i/>
          <w:color w:val="auto"/>
          <w:u w:val="single"/>
        </w:rPr>
        <w:t xml:space="preserve">Provided, however, </w:t>
      </w:r>
      <w:r w:rsidRPr="009D3D4C">
        <w:rPr>
          <w:color w:val="auto"/>
          <w:u w:val="single"/>
        </w:rPr>
        <w:t>That effective January 1, 2027, and thereafter, "pari-mutuel racing facility," "licensed racetrack," "racetrack" or "track"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6E14E61B" w14:textId="77777777" w:rsidR="005A75E9" w:rsidRPr="009D3D4C" w:rsidRDefault="005A75E9" w:rsidP="005A75E9">
      <w:pPr>
        <w:pStyle w:val="SectionBody"/>
        <w:rPr>
          <w:color w:val="auto"/>
        </w:rPr>
      </w:pPr>
      <w:r w:rsidRPr="009D3D4C">
        <w:rPr>
          <w:strike/>
          <w:color w:val="auto"/>
        </w:rPr>
        <w:t>(u)</w:t>
      </w:r>
      <w:r w:rsidRPr="009D3D4C">
        <w:rPr>
          <w:color w:val="auto"/>
        </w:rPr>
        <w:t xml:space="preserve"> "Permit" means authorization granted by the commission to a person to function as either a video lottery manufacturer, service technician or validation manager.</w:t>
      </w:r>
    </w:p>
    <w:p w14:paraId="32CC8D0D" w14:textId="77777777" w:rsidR="005A75E9" w:rsidRPr="009D3D4C" w:rsidRDefault="005A75E9" w:rsidP="005A75E9">
      <w:pPr>
        <w:pStyle w:val="SectionBody"/>
        <w:rPr>
          <w:color w:val="auto"/>
        </w:rPr>
      </w:pPr>
      <w:r w:rsidRPr="009D3D4C">
        <w:rPr>
          <w:strike/>
          <w:color w:val="auto"/>
        </w:rPr>
        <w:t>(v)</w:t>
      </w:r>
      <w:r w:rsidRPr="009D3D4C">
        <w:rPr>
          <w:color w:val="auto"/>
        </w:rPr>
        <w:t xml:space="preserve"> "Person" means any natural person, corporation, association, partnership, limited partnership, or other entity, regardless of its form, structure or nature.</w:t>
      </w:r>
    </w:p>
    <w:p w14:paraId="6C4BED48" w14:textId="77777777" w:rsidR="005A75E9" w:rsidRPr="009D3D4C" w:rsidRDefault="005A75E9" w:rsidP="005A75E9">
      <w:pPr>
        <w:pStyle w:val="SectionBody"/>
        <w:rPr>
          <w:color w:val="auto"/>
        </w:rPr>
      </w:pPr>
      <w:r w:rsidRPr="009D3D4C">
        <w:rPr>
          <w:strike/>
          <w:color w:val="auto"/>
        </w:rPr>
        <w:t>(w)</w:t>
      </w:r>
      <w:r w:rsidRPr="009D3D4C">
        <w:rPr>
          <w:color w:val="auto"/>
        </w:rPr>
        <w:t xml:space="preserve"> "Player" means a person who plays a video lottery game on a video lottery terminal at a racetrack licensed by the commission to conduct video lottery games.</w:t>
      </w:r>
    </w:p>
    <w:p w14:paraId="37DAE0E3" w14:textId="77777777" w:rsidR="005A75E9" w:rsidRPr="009D3D4C" w:rsidRDefault="005A75E9" w:rsidP="005A75E9">
      <w:pPr>
        <w:pStyle w:val="SectionBody"/>
        <w:rPr>
          <w:color w:val="auto"/>
        </w:rPr>
      </w:pPr>
      <w:r w:rsidRPr="009D3D4C">
        <w:rPr>
          <w:strike/>
          <w:color w:val="auto"/>
          <w:vertAlign w:val="subscript"/>
        </w:rPr>
        <w:t>(x)</w:t>
      </w:r>
      <w:r w:rsidRPr="009D3D4C">
        <w:rPr>
          <w:color w:val="auto"/>
        </w:rPr>
        <w:t xml:space="preserve"> "Service technician" means a person, employed by a licensed racetrack, who holds a permit issued by the commission and who performs service, maintenance and repair on licensed video lottery terminals in this state.</w:t>
      </w:r>
    </w:p>
    <w:p w14:paraId="62F23682" w14:textId="77777777" w:rsidR="005A75E9" w:rsidRPr="009D3D4C" w:rsidRDefault="005A75E9" w:rsidP="005A75E9">
      <w:pPr>
        <w:pStyle w:val="SectionBody"/>
        <w:rPr>
          <w:color w:val="auto"/>
        </w:rPr>
      </w:pPr>
      <w:r w:rsidRPr="009D3D4C">
        <w:rPr>
          <w:strike/>
          <w:color w:val="auto"/>
        </w:rPr>
        <w:t>(y)</w:t>
      </w:r>
      <w:r w:rsidRPr="009D3D4C">
        <w:rPr>
          <w:color w:val="auto"/>
        </w:rPr>
        <w:t xml:space="preserve"> "Video lottery game" means a commission approved, owned and controlled electronically simulated game of chance which is displayed on a video lottery terminal and which:</w:t>
      </w:r>
    </w:p>
    <w:p w14:paraId="01221576" w14:textId="77777777" w:rsidR="005A75E9" w:rsidRPr="009D3D4C" w:rsidRDefault="005A75E9" w:rsidP="005A75E9">
      <w:pPr>
        <w:pStyle w:val="SectionBody"/>
        <w:rPr>
          <w:color w:val="auto"/>
        </w:rPr>
      </w:pPr>
      <w:r w:rsidRPr="009D3D4C">
        <w:rPr>
          <w:color w:val="auto"/>
        </w:rPr>
        <w:t>(1) Is connected to the commission's central control computer by an on-line or dial-up communication system;</w:t>
      </w:r>
    </w:p>
    <w:p w14:paraId="139E097D" w14:textId="77777777" w:rsidR="005A75E9" w:rsidRPr="009D3D4C" w:rsidRDefault="005A75E9" w:rsidP="005A75E9">
      <w:pPr>
        <w:pStyle w:val="SectionBody"/>
        <w:rPr>
          <w:color w:val="auto"/>
        </w:rPr>
      </w:pPr>
      <w:r w:rsidRPr="009D3D4C">
        <w:rPr>
          <w:color w:val="auto"/>
        </w:rPr>
        <w:t>(2)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30DECE0A" w14:textId="77777777" w:rsidR="005A75E9" w:rsidRPr="009D3D4C" w:rsidRDefault="005A75E9" w:rsidP="005A75E9">
      <w:pPr>
        <w:pStyle w:val="SectionBody"/>
        <w:rPr>
          <w:color w:val="auto"/>
        </w:rPr>
      </w:pPr>
      <w:r w:rsidRPr="009D3D4C">
        <w:rPr>
          <w:color w:val="auto"/>
        </w:rPr>
        <w:t>(3) Allows the player to win additional game play credits, coins or tokens based upon game rules which establish the random selection of winning combinations of symbols or numbers or both and the number of free play credits, coins or tokens to be awarded for each winning combination of symbols or numbers or both;</w:t>
      </w:r>
    </w:p>
    <w:p w14:paraId="6E931B80" w14:textId="77777777" w:rsidR="005A75E9" w:rsidRPr="009D3D4C" w:rsidRDefault="005A75E9" w:rsidP="005A75E9">
      <w:pPr>
        <w:pStyle w:val="SectionBody"/>
        <w:rPr>
          <w:color w:val="auto"/>
        </w:rPr>
      </w:pPr>
      <w:r w:rsidRPr="009D3D4C">
        <w:rPr>
          <w:color w:val="auto"/>
        </w:rPr>
        <w:t>(4) Is based upon computer-generated random selection of winning combinations based totally or predominantly on chance;</w:t>
      </w:r>
    </w:p>
    <w:p w14:paraId="1C92F919" w14:textId="77777777" w:rsidR="005A75E9" w:rsidRPr="009D3D4C" w:rsidRDefault="005A75E9" w:rsidP="005A75E9">
      <w:pPr>
        <w:pStyle w:val="SectionBody"/>
        <w:rPr>
          <w:color w:val="auto"/>
        </w:rPr>
      </w:pPr>
      <w:r w:rsidRPr="009D3D4C">
        <w:rPr>
          <w:color w:val="auto"/>
        </w:rPr>
        <w:t>(5) Allows a player at any time to simultaneously clear all game play credits and print a redemption ticket entitling the player to receive the cash value of the free plays cleared from the video lottery terminal;</w:t>
      </w:r>
      <w:r w:rsidRPr="009D3D4C">
        <w:rPr>
          <w:strike/>
          <w:color w:val="auto"/>
        </w:rPr>
        <w:t xml:space="preserve"> and</w:t>
      </w:r>
    </w:p>
    <w:p w14:paraId="4D6AEC0E" w14:textId="77777777" w:rsidR="005A75E9" w:rsidRPr="009D3D4C" w:rsidRDefault="005A75E9" w:rsidP="005A75E9">
      <w:pPr>
        <w:pStyle w:val="SectionBody"/>
        <w:rPr>
          <w:color w:val="auto"/>
        </w:rPr>
      </w:pPr>
      <w:r w:rsidRPr="009D3D4C">
        <w:rPr>
          <w:strike/>
          <w:color w:val="auto"/>
        </w:rPr>
        <w:t>(z)</w:t>
      </w:r>
      <w:r w:rsidRPr="009D3D4C">
        <w:rPr>
          <w:color w:val="auto"/>
        </w:rPr>
        <w:t xml:space="preserve"> "Validation manager" means a person who holds a permit issued by the commission and who performs video lottery ticket redemption services</w:t>
      </w:r>
      <w:r w:rsidRPr="009D3D4C">
        <w:rPr>
          <w:color w:val="auto"/>
          <w:u w:val="single"/>
        </w:rPr>
        <w:t>;</w:t>
      </w:r>
    </w:p>
    <w:p w14:paraId="19EEA2DD" w14:textId="77777777" w:rsidR="005A75E9" w:rsidRPr="009D3D4C" w:rsidRDefault="005A75E9" w:rsidP="005A75E9">
      <w:pPr>
        <w:pStyle w:val="SectionBody"/>
        <w:rPr>
          <w:color w:val="auto"/>
        </w:rPr>
      </w:pPr>
      <w:r w:rsidRPr="009D3D4C">
        <w:rPr>
          <w:strike/>
          <w:color w:val="auto"/>
        </w:rPr>
        <w:t>(aa)</w:t>
      </w:r>
      <w:r w:rsidRPr="009D3D4C">
        <w:rPr>
          <w:color w:val="auto"/>
        </w:rPr>
        <w:t xml:space="preserve">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player</w:t>
      </w:r>
      <w:r w:rsidRPr="009D3D4C">
        <w:rPr>
          <w:color w:val="auto"/>
          <w:u w:val="single"/>
        </w:rPr>
        <w:t>;</w:t>
      </w:r>
    </w:p>
    <w:p w14:paraId="72EAC097" w14:textId="77777777" w:rsidR="005A75E9" w:rsidRPr="009D3D4C" w:rsidRDefault="005A75E9" w:rsidP="005A75E9">
      <w:pPr>
        <w:pStyle w:val="SectionBody"/>
        <w:rPr>
          <w:color w:val="auto"/>
        </w:rPr>
      </w:pPr>
      <w:r w:rsidRPr="009D3D4C">
        <w:rPr>
          <w:strike/>
          <w:color w:val="auto"/>
        </w:rPr>
        <w:t>(bb)</w:t>
      </w:r>
      <w:r w:rsidRPr="009D3D4C">
        <w:rPr>
          <w:color w:val="auto"/>
        </w:rPr>
        <w:t xml:space="preserve"> "Video lottery terminal" means a commission-approved interactive electronic terminal device which is connected with the commission's central computer system, and which is used for the purpose of playing video lottery games authorized by the commission. A video lottery terminal may simulate the play of one or more video lottery games</w:t>
      </w:r>
      <w:r w:rsidRPr="009D3D4C">
        <w:rPr>
          <w:color w:val="auto"/>
          <w:u w:val="single"/>
        </w:rPr>
        <w:t>; and</w:t>
      </w:r>
    </w:p>
    <w:p w14:paraId="32EB458F" w14:textId="77777777" w:rsidR="005A75E9" w:rsidRPr="009D3D4C" w:rsidRDefault="005A75E9" w:rsidP="005A75E9">
      <w:pPr>
        <w:pStyle w:val="SectionBody"/>
        <w:rPr>
          <w:color w:val="auto"/>
        </w:rPr>
      </w:pPr>
      <w:r w:rsidRPr="009D3D4C">
        <w:rPr>
          <w:strike/>
          <w:color w:val="auto"/>
        </w:rPr>
        <w:t>(cc)</w:t>
      </w:r>
      <w:r w:rsidRPr="009D3D4C">
        <w:rPr>
          <w:color w:val="auto"/>
        </w:rPr>
        <w:t xml:space="preserve"> "Wager" means a sum of money or thing of value risked on an uncertain occurrence.</w:t>
      </w:r>
    </w:p>
    <w:p w14:paraId="06D85D96" w14:textId="77777777" w:rsidR="005A75E9" w:rsidRPr="009D3D4C" w:rsidRDefault="005A75E9" w:rsidP="005A75E9">
      <w:pPr>
        <w:pStyle w:val="Section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§29-22A-7. License and permit qualifications; individual qualifications; applicant required to furnish information; waiver of liability; oath or affirmation; duty to provide accurate and material information.</w:t>
      </w:r>
    </w:p>
    <w:p w14:paraId="358B06C7" w14:textId="77777777" w:rsidR="005A75E9" w:rsidRPr="009D3D4C" w:rsidRDefault="005A75E9" w:rsidP="005A75E9">
      <w:pPr>
        <w:pStyle w:val="SectionBody"/>
        <w:rPr>
          <w:color w:val="auto"/>
        </w:rPr>
      </w:pPr>
      <w:r w:rsidRPr="009D3D4C">
        <w:rPr>
          <w:color w:val="auto"/>
        </w:rPr>
        <w:t>(a) No video lottery license or permit may be granted unless the commission has determined that the applicant satisfies all of the following qualifications:</w:t>
      </w:r>
    </w:p>
    <w:p w14:paraId="318FDE7B" w14:textId="77777777" w:rsidR="005A75E9" w:rsidRPr="009D3D4C" w:rsidRDefault="005A75E9" w:rsidP="005A75E9">
      <w:pPr>
        <w:pStyle w:val="SectionBody"/>
        <w:rPr>
          <w:color w:val="auto"/>
        </w:rPr>
      </w:pPr>
      <w:r w:rsidRPr="009D3D4C">
        <w:rPr>
          <w:color w:val="auto"/>
        </w:rPr>
        <w:t xml:space="preserve">(1) An applicant for a video lottery license </w:t>
      </w:r>
      <w:r w:rsidRPr="009D3D4C">
        <w:rPr>
          <w:strike/>
          <w:color w:val="auto"/>
        </w:rPr>
        <w:t>must</w:t>
      </w:r>
      <w:r w:rsidRPr="009D3D4C">
        <w:rPr>
          <w:color w:val="auto"/>
        </w:rPr>
        <w:t xml:space="preserve"> </w:t>
      </w:r>
      <w:r w:rsidRPr="009D3D4C">
        <w:rPr>
          <w:color w:val="auto"/>
          <w:u w:val="single"/>
        </w:rPr>
        <w:t>shal</w:t>
      </w:r>
      <w:r w:rsidRPr="009D3D4C">
        <w:rPr>
          <w:color w:val="auto"/>
        </w:rPr>
        <w:t xml:space="preserve">l hold a valid racing license granted by the West Virginia Racing Commission under </w:t>
      </w:r>
      <w:r w:rsidRPr="009D3D4C">
        <w:rPr>
          <w:strike/>
          <w:color w:val="auto"/>
        </w:rPr>
        <w:t>provisions of</w:t>
      </w:r>
      <w:r w:rsidRPr="009D3D4C">
        <w:rPr>
          <w:color w:val="auto"/>
        </w:rPr>
        <w:t xml:space="preserve"> §19-23-1 </w:t>
      </w:r>
      <w:r w:rsidRPr="009D3D4C">
        <w:rPr>
          <w:i/>
          <w:iCs/>
          <w:color w:val="auto"/>
        </w:rPr>
        <w:t>et seq.</w:t>
      </w:r>
      <w:r w:rsidRPr="009D3D4C">
        <w:rPr>
          <w:color w:val="auto"/>
        </w:rPr>
        <w:t xml:space="preserve"> of this code:</w:t>
      </w:r>
      <w:r w:rsidRPr="009D3D4C">
        <w:rPr>
          <w:color w:val="auto"/>
          <w:u w:val="single"/>
        </w:rPr>
        <w:t xml:space="preserve"> </w:t>
      </w:r>
      <w:r w:rsidRPr="009D3D4C">
        <w:rPr>
          <w:i/>
          <w:color w:val="auto"/>
          <w:u w:val="single"/>
        </w:rPr>
        <w:t xml:space="preserve">Provided, </w:t>
      </w:r>
      <w:r w:rsidRPr="009D3D4C">
        <w:rPr>
          <w:color w:val="auto"/>
          <w:u w:val="single"/>
        </w:rPr>
        <w:t xml:space="preserve">That effective January 1, 2027,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 and services at such original facility. </w:t>
      </w:r>
    </w:p>
    <w:p w14:paraId="7756D485" w14:textId="77777777" w:rsidR="005A75E9" w:rsidRPr="009D3D4C" w:rsidRDefault="005A75E9" w:rsidP="005A75E9">
      <w:pPr>
        <w:pStyle w:val="SectionBody"/>
        <w:rPr>
          <w:color w:val="auto"/>
        </w:rPr>
      </w:pPr>
      <w:r w:rsidRPr="009D3D4C">
        <w:rPr>
          <w:color w:val="auto"/>
        </w:rPr>
        <w:t xml:space="preserve">(2) An applicant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a person of good character and integrity.</w:t>
      </w:r>
    </w:p>
    <w:p w14:paraId="5923E93A" w14:textId="77777777" w:rsidR="005A75E9" w:rsidRPr="009D3D4C" w:rsidRDefault="005A75E9" w:rsidP="005A75E9">
      <w:pPr>
        <w:pStyle w:val="SectionBody"/>
        <w:rPr>
          <w:color w:val="auto"/>
        </w:rPr>
      </w:pPr>
      <w:r w:rsidRPr="009D3D4C">
        <w:rPr>
          <w:color w:val="auto"/>
        </w:rPr>
        <w:t xml:space="preserve">(3) An applicant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9D3D4C">
        <w:rPr>
          <w:i/>
          <w:iCs/>
          <w:color w:val="auto"/>
        </w:rPr>
        <w:t>Provided</w:t>
      </w:r>
      <w:r w:rsidRPr="009D3D4C">
        <w:rPr>
          <w:color w:val="auto"/>
        </w:rPr>
        <w:t xml:space="preserve">, That the Lottery Commission shall apply §29-22A-7(g) and §29-22A-7(h) of this code in determining whether an applicant’s prior criminal convictions bear a rational nexus to the license or permit being sought. </w:t>
      </w:r>
    </w:p>
    <w:p w14:paraId="51B73A19" w14:textId="77777777" w:rsidR="005A75E9" w:rsidRPr="009D3D4C" w:rsidRDefault="005A75E9" w:rsidP="005A75E9">
      <w:pPr>
        <w:pStyle w:val="SectionBody"/>
        <w:rPr>
          <w:color w:val="auto"/>
        </w:rPr>
      </w:pPr>
      <w:r w:rsidRPr="009D3D4C">
        <w:rPr>
          <w:color w:val="auto"/>
        </w:rPr>
        <w:t xml:space="preserve">(4) An applicant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a person who demonstrates the business ability and experience necessary to establish, operate, and maintain the business for which a video lottery license or permit application is made.</w:t>
      </w:r>
    </w:p>
    <w:p w14:paraId="7D3CBDBA" w14:textId="77777777" w:rsidR="005A75E9" w:rsidRPr="009D3D4C" w:rsidRDefault="005A75E9" w:rsidP="005A75E9">
      <w:pPr>
        <w:pStyle w:val="SectionBody"/>
        <w:rPr>
          <w:color w:val="auto"/>
        </w:rPr>
      </w:pPr>
      <w:r w:rsidRPr="009D3D4C">
        <w:rPr>
          <w:color w:val="auto"/>
        </w:rPr>
        <w:t xml:space="preserve">(5) An applicant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1E4770F3" w14:textId="77777777" w:rsidR="005A75E9" w:rsidRPr="009D3D4C" w:rsidRDefault="005A75E9" w:rsidP="005A75E9">
      <w:pPr>
        <w:pStyle w:val="SectionBody"/>
        <w:rPr>
          <w:color w:val="auto"/>
        </w:rPr>
      </w:pPr>
      <w:r w:rsidRPr="009D3D4C">
        <w:rPr>
          <w:color w:val="auto"/>
        </w:rPr>
        <w:t xml:space="preserve">(6) A racetrack applying for a video lottery license or a license renewal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35C4CECE" w14:textId="77777777" w:rsidR="005A75E9" w:rsidRPr="009D3D4C" w:rsidRDefault="005A75E9" w:rsidP="005A75E9">
      <w:pPr>
        <w:pStyle w:val="SectionBody"/>
        <w:rPr>
          <w:color w:val="auto"/>
        </w:rPr>
      </w:pPr>
      <w:r w:rsidRPr="009D3D4C">
        <w:rPr>
          <w:color w:val="auto"/>
        </w:rPr>
        <w:t xml:space="preserve">(7) A racetrack applying for a video lottery license or a license renewal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w:t>
      </w:r>
      <w:r w:rsidRPr="009D3D4C">
        <w:rPr>
          <w:strike/>
          <w:color w:val="auto"/>
        </w:rPr>
        <w:t>the provisions of</w:t>
      </w:r>
      <w:r w:rsidRPr="009D3D4C">
        <w:rPr>
          <w:color w:val="auto"/>
        </w:rPr>
        <w:t xml:space="preserve"> §29B-1-1 </w:t>
      </w:r>
      <w:r w:rsidRPr="009D3D4C">
        <w:rPr>
          <w:i/>
          <w:iCs/>
          <w:color w:val="auto"/>
        </w:rPr>
        <w:t xml:space="preserve">et seq. </w:t>
      </w:r>
      <w:r w:rsidRPr="009D3D4C">
        <w:rPr>
          <w:color w:val="auto"/>
        </w:rPr>
        <w:t>of this code.</w:t>
      </w:r>
    </w:p>
    <w:p w14:paraId="5A3E74F9" w14:textId="77777777" w:rsidR="005A75E9" w:rsidRPr="009D3D4C" w:rsidRDefault="005A75E9" w:rsidP="005A75E9">
      <w:pPr>
        <w:pStyle w:val="SectionBody"/>
        <w:rPr>
          <w:color w:val="auto"/>
        </w:rPr>
      </w:pPr>
      <w:r w:rsidRPr="009D3D4C">
        <w:rPr>
          <w:color w:val="auto"/>
        </w:rPr>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291A60E1" w14:textId="77777777" w:rsidR="005A75E9" w:rsidRPr="009D3D4C" w:rsidRDefault="005A75E9" w:rsidP="005A75E9">
      <w:pPr>
        <w:pStyle w:val="SectionBody"/>
        <w:rPr>
          <w:color w:val="auto"/>
        </w:rPr>
      </w:pPr>
      <w:r w:rsidRPr="009D3D4C">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74036B35" w14:textId="77777777" w:rsidR="005A75E9" w:rsidRPr="009D3D4C" w:rsidRDefault="005A75E9" w:rsidP="005A75E9">
      <w:pPr>
        <w:pStyle w:val="SectionBody"/>
        <w:rPr>
          <w:color w:val="auto"/>
        </w:rPr>
      </w:pPr>
      <w:r w:rsidRPr="009D3D4C">
        <w:rPr>
          <w:color w:val="auto"/>
        </w:rPr>
        <w:t>(2) Each person associated with a noncorporate applicant who directly or indirectly holds any beneficial or proprietary interest in the applicant or whom the commission determines to have the ability to control the applicant.</w:t>
      </w:r>
    </w:p>
    <w:p w14:paraId="4234B76E" w14:textId="77777777" w:rsidR="005A75E9" w:rsidRPr="009D3D4C" w:rsidRDefault="005A75E9" w:rsidP="005A75E9">
      <w:pPr>
        <w:pStyle w:val="SectionBody"/>
        <w:rPr>
          <w:color w:val="auto"/>
        </w:rPr>
      </w:pPr>
      <w:r w:rsidRPr="009D3D4C">
        <w:rPr>
          <w:color w:val="auto"/>
        </w:rPr>
        <w:t>(3) Key personnel of an applicant, including any executive, employee or agent, having the power to exercise significant influence over decisions concerning any part of the applicant's business operation.</w:t>
      </w:r>
    </w:p>
    <w:p w14:paraId="7B6DD571" w14:textId="77777777" w:rsidR="005A75E9" w:rsidRPr="009D3D4C" w:rsidRDefault="005A75E9" w:rsidP="005A75E9">
      <w:pPr>
        <w:pStyle w:val="SectionBody"/>
        <w:rPr>
          <w:color w:val="auto"/>
        </w:rPr>
      </w:pPr>
      <w:r w:rsidRPr="009D3D4C">
        <w:rPr>
          <w:color w:val="auto"/>
        </w:rPr>
        <w:t xml:space="preserve">(c) Applicants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3FA25220" w14:textId="77777777" w:rsidR="005A75E9" w:rsidRPr="009D3D4C" w:rsidRDefault="005A75E9" w:rsidP="005A75E9">
      <w:pPr>
        <w:pStyle w:val="SectionBody"/>
        <w:rPr>
          <w:color w:val="auto"/>
        </w:rPr>
      </w:pPr>
      <w:r w:rsidRPr="009D3D4C">
        <w:rPr>
          <w:color w:val="auto"/>
        </w:rPr>
        <w:t>(d)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investigation, disclosure, or publication relating to an application for a video lottery license or permit.</w:t>
      </w:r>
    </w:p>
    <w:p w14:paraId="51357C0D" w14:textId="77777777" w:rsidR="005A75E9" w:rsidRPr="009D3D4C" w:rsidRDefault="005A75E9" w:rsidP="005A75E9">
      <w:pPr>
        <w:pStyle w:val="SectionBody"/>
        <w:rPr>
          <w:color w:val="auto"/>
        </w:rPr>
      </w:pPr>
      <w:r w:rsidRPr="009D3D4C">
        <w:rPr>
          <w:color w:val="auto"/>
        </w:rPr>
        <w:t>(e)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oaths.</w:t>
      </w:r>
    </w:p>
    <w:p w14:paraId="0BE4E42E" w14:textId="77777777" w:rsidR="005A75E9" w:rsidRPr="009D3D4C" w:rsidRDefault="005A75E9" w:rsidP="005A75E9">
      <w:pPr>
        <w:pStyle w:val="SectionBody"/>
        <w:rPr>
          <w:color w:val="auto"/>
        </w:rPr>
      </w:pPr>
      <w:r w:rsidRPr="009D3D4C">
        <w:rPr>
          <w:color w:val="auto"/>
        </w:rPr>
        <w:t>(f) An applicant who knowingly fails to reveal any fact material to qualification or who knowingly submits false or misleading material information is ineligible for a video lottery license or permit.</w:t>
      </w:r>
    </w:p>
    <w:p w14:paraId="671269F0" w14:textId="77777777" w:rsidR="005A75E9" w:rsidRPr="009D3D4C" w:rsidRDefault="005A75E9" w:rsidP="005A75E9">
      <w:pPr>
        <w:pStyle w:val="SectionBody"/>
        <w:rPr>
          <w:color w:val="auto"/>
        </w:rPr>
      </w:pPr>
      <w:r w:rsidRPr="009D3D4C">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487702FD" w14:textId="77777777" w:rsidR="005A75E9" w:rsidRPr="009D3D4C" w:rsidRDefault="005A75E9" w:rsidP="005A75E9">
      <w:pPr>
        <w:pStyle w:val="SectionBody"/>
        <w:rPr>
          <w:color w:val="auto"/>
        </w:rPr>
      </w:pPr>
      <w:r w:rsidRPr="009D3D4C">
        <w:rPr>
          <w:color w:val="auto"/>
        </w:rPr>
        <w:t xml:space="preserve">(1) The nature and seriousness of the crime for which the individual was convicted; </w:t>
      </w:r>
    </w:p>
    <w:p w14:paraId="18BA85D8" w14:textId="77777777" w:rsidR="005A75E9" w:rsidRPr="009D3D4C" w:rsidRDefault="005A75E9" w:rsidP="005A75E9">
      <w:pPr>
        <w:pStyle w:val="SectionBody"/>
        <w:rPr>
          <w:color w:val="auto"/>
        </w:rPr>
      </w:pPr>
      <w:r w:rsidRPr="009D3D4C">
        <w:rPr>
          <w:color w:val="auto"/>
        </w:rPr>
        <w:t xml:space="preserve">(2) The passage of time since the commission of the crime; </w:t>
      </w:r>
    </w:p>
    <w:p w14:paraId="46AD7274" w14:textId="77777777" w:rsidR="005A75E9" w:rsidRPr="009D3D4C" w:rsidRDefault="005A75E9" w:rsidP="005A75E9">
      <w:pPr>
        <w:pStyle w:val="SectionBody"/>
        <w:rPr>
          <w:color w:val="auto"/>
        </w:rPr>
      </w:pPr>
      <w:r w:rsidRPr="009D3D4C">
        <w:rPr>
          <w:color w:val="auto"/>
        </w:rPr>
        <w:t xml:space="preserve">(3) The relationship of the crime to the ability, capacity, and fitness required to perform the duties and discharge the responsibilities of the profession or occupation; and </w:t>
      </w:r>
    </w:p>
    <w:p w14:paraId="070CB4D2" w14:textId="77777777" w:rsidR="005A75E9" w:rsidRPr="009D3D4C" w:rsidRDefault="005A75E9" w:rsidP="005A75E9">
      <w:pPr>
        <w:pStyle w:val="SectionBody"/>
        <w:rPr>
          <w:color w:val="auto"/>
        </w:rPr>
      </w:pPr>
      <w:r w:rsidRPr="009D3D4C">
        <w:rPr>
          <w:color w:val="auto"/>
        </w:rPr>
        <w:t xml:space="preserve">(4) Any evidence of rehabilitation or treatment undertaken by the individual. </w:t>
      </w:r>
    </w:p>
    <w:p w14:paraId="0D818641" w14:textId="77777777" w:rsidR="005A75E9" w:rsidRPr="009D3D4C" w:rsidRDefault="005A75E9" w:rsidP="005A75E9">
      <w:pPr>
        <w:pStyle w:val="SectionBody"/>
        <w:rPr>
          <w:color w:val="auto"/>
        </w:rPr>
      </w:pPr>
      <w:r w:rsidRPr="009D3D4C">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3D08144D" w14:textId="77777777" w:rsidR="005A75E9" w:rsidRPr="009D3D4C" w:rsidRDefault="005A75E9" w:rsidP="005A75E9">
      <w:pPr>
        <w:pStyle w:val="SectionBody"/>
        <w:rPr>
          <w:color w:val="auto"/>
        </w:rPr>
      </w:pPr>
      <w:r w:rsidRPr="009D3D4C">
        <w:rPr>
          <w:color w:val="auto"/>
        </w:rPr>
        <w:t xml:space="preserve">(1) A period of five years has elapsed from the date of conviction or the date of release from incarceration, whichever is later; </w:t>
      </w:r>
    </w:p>
    <w:p w14:paraId="79FF99A6" w14:textId="77777777" w:rsidR="005A75E9" w:rsidRPr="009D3D4C" w:rsidRDefault="005A75E9" w:rsidP="005A75E9">
      <w:pPr>
        <w:pStyle w:val="SectionBody"/>
        <w:rPr>
          <w:color w:val="auto"/>
        </w:rPr>
      </w:pPr>
      <w:r w:rsidRPr="009D3D4C">
        <w:rPr>
          <w:color w:val="auto"/>
        </w:rPr>
        <w:t xml:space="preserve">(2) The individual has not been convicted of any other crime during the period of time following the disqualifying offense; and </w:t>
      </w:r>
    </w:p>
    <w:p w14:paraId="5DB660AD" w14:textId="77777777" w:rsidR="005A75E9" w:rsidRPr="009D3D4C" w:rsidRDefault="005A75E9" w:rsidP="005A75E9">
      <w:pPr>
        <w:pStyle w:val="SectionBody"/>
        <w:rPr>
          <w:color w:val="auto"/>
        </w:rPr>
      </w:pPr>
      <w:r w:rsidRPr="009D3D4C">
        <w:rPr>
          <w:color w:val="auto"/>
        </w:rPr>
        <w:t xml:space="preserve">(3) The conviction was not for an offense of a violent or sexual nature: </w:t>
      </w:r>
      <w:r w:rsidRPr="009D3D4C">
        <w:rPr>
          <w:i/>
          <w:color w:val="auto"/>
        </w:rPr>
        <w:t>Provided</w:t>
      </w:r>
      <w:r w:rsidRPr="009D3D4C">
        <w:rPr>
          <w:color w:val="auto"/>
        </w:rPr>
        <w:t>, That a conviction for an offense of a violent or sexual nature may subject an individual to a longer period of disqualification from a license or permit, to be determined by the Lottery Commission.</w:t>
      </w:r>
    </w:p>
    <w:p w14:paraId="38A7B1ED" w14:textId="77777777" w:rsidR="005A75E9" w:rsidRPr="009D3D4C" w:rsidRDefault="005A75E9" w:rsidP="005A75E9">
      <w:pPr>
        <w:pStyle w:val="SectionBody"/>
        <w:rPr>
          <w:color w:val="auto"/>
        </w:rPr>
      </w:pPr>
      <w:r w:rsidRPr="009D3D4C">
        <w:rPr>
          <w:color w:val="auto"/>
        </w:rPr>
        <w:t xml:space="preserve">(i) An individual with a criminal record who has not previously applied for a license or permit may petition the Lottery Commission at any time for a determination of whether the individual's criminal record </w:t>
      </w:r>
      <w:r w:rsidRPr="009D3D4C">
        <w:rPr>
          <w:strike/>
          <w:color w:val="auto"/>
        </w:rPr>
        <w:t>will</w:t>
      </w:r>
      <w:r w:rsidRPr="009D3D4C">
        <w:rPr>
          <w:color w:val="auto"/>
        </w:rPr>
        <w:t xml:space="preserve"> </w:t>
      </w:r>
      <w:r w:rsidRPr="009D3D4C">
        <w:rPr>
          <w:strike/>
          <w:color w:val="auto"/>
        </w:rPr>
        <w:t>disqualify</w:t>
      </w:r>
      <w:r w:rsidRPr="009D3D4C">
        <w:rPr>
          <w:color w:val="auto"/>
        </w:rPr>
        <w:t xml:space="preserve"> </w:t>
      </w:r>
      <w:r w:rsidRPr="009D3D4C">
        <w:rPr>
          <w:color w:val="auto"/>
          <w:u w:val="single"/>
        </w:rPr>
        <w:t>disqualifies</w:t>
      </w:r>
      <w:r w:rsidRPr="009D3D4C">
        <w:rPr>
          <w:color w:val="auto"/>
        </w:rPr>
        <w:t xml:space="preserve"> 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sidRPr="009D3D4C">
        <w:rPr>
          <w:b/>
          <w:color w:val="auto"/>
        </w:rPr>
        <w:t xml:space="preserve"> </w:t>
      </w:r>
      <w:r w:rsidRPr="009D3D4C">
        <w:rPr>
          <w:color w:val="auto"/>
        </w:rPr>
        <w:t>within 60 days of receiving the petition from the applicant. The Lottery Commission may charge a fee to recoup its costs for each petition.</w:t>
      </w:r>
    </w:p>
    <w:p w14:paraId="1461AC37" w14:textId="77777777" w:rsidR="005A75E9" w:rsidRPr="009D3D4C" w:rsidRDefault="005A75E9" w:rsidP="005A75E9">
      <w:pPr>
        <w:pStyle w:val="SectionHeading"/>
        <w:rPr>
          <w:color w:val="auto"/>
        </w:rPr>
      </w:pPr>
      <w:r w:rsidRPr="009D3D4C">
        <w:rPr>
          <w:color w:val="auto"/>
        </w:rPr>
        <w:t xml:space="preserve">§29-22A-10b. Distribution of excess net terminal income. </w:t>
      </w:r>
    </w:p>
    <w:p w14:paraId="021868AA" w14:textId="77777777" w:rsidR="005A75E9" w:rsidRPr="009D3D4C" w:rsidRDefault="005A75E9" w:rsidP="005A75E9">
      <w:pPr>
        <w:pStyle w:val="SectionBody"/>
        <w:rPr>
          <w:color w:val="auto"/>
        </w:rPr>
        <w:sectPr w:rsidR="005A75E9" w:rsidRPr="009D3D4C" w:rsidSect="005A75E9">
          <w:type w:val="continuous"/>
          <w:pgSz w:w="12240" w:h="15840"/>
          <w:pgMar w:top="1440" w:right="1440" w:bottom="1440" w:left="1440" w:header="720" w:footer="720" w:gutter="0"/>
          <w:lnNumType w:countBy="1" w:restart="newSection"/>
          <w:cols w:space="720"/>
        </w:sectPr>
      </w:pPr>
    </w:p>
    <w:p w14:paraId="7D73FB73" w14:textId="77777777" w:rsidR="005A75E9" w:rsidRPr="009D3D4C" w:rsidRDefault="005A75E9" w:rsidP="005A75E9">
      <w:pPr>
        <w:pStyle w:val="SectionBody"/>
        <w:rPr>
          <w:color w:val="auto"/>
        </w:rPr>
      </w:pPr>
      <w:r w:rsidRPr="009D3D4C">
        <w:rPr>
          <w:color w:val="auto"/>
        </w:rPr>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658265BC" w14:textId="77777777" w:rsidR="005A75E9" w:rsidRPr="009D3D4C" w:rsidRDefault="005A75E9" w:rsidP="005A75E9">
      <w:pPr>
        <w:pStyle w:val="SectionBody"/>
        <w:rPr>
          <w:color w:val="auto"/>
        </w:rPr>
      </w:pPr>
      <w:r w:rsidRPr="009D3D4C">
        <w:rPr>
          <w:color w:val="auto"/>
        </w:rPr>
        <w:t>(1) The Commission shall receive forty-one percent of net terminal income, which the Commission shall deposit in the state Excess Lottery Revenue Fund created in §29-22-18a of this code;</w:t>
      </w:r>
    </w:p>
    <w:p w14:paraId="5685D0E9" w14:textId="77777777" w:rsidR="005A75E9" w:rsidRPr="009D3D4C" w:rsidRDefault="005A75E9" w:rsidP="005A75E9">
      <w:pPr>
        <w:pStyle w:val="SectionBody"/>
        <w:rPr>
          <w:color w:val="auto"/>
        </w:rPr>
      </w:pPr>
      <w:r w:rsidRPr="009D3D4C">
        <w:rPr>
          <w:color w:val="auto"/>
        </w:rPr>
        <w:t>(2) Until July 1, 2005, eight percent of net terminal income at a licensed racetrack shall be deposited in the special fund established by the licensee and used for payment of regular purses in addition to other amounts provided in §19-23-1 et seq. of this code; on and after July 1, 2005, the rate shall be four percent of net terminal income;</w:t>
      </w:r>
    </w:p>
    <w:p w14:paraId="66AC5EE6" w14:textId="77777777" w:rsidR="005A75E9" w:rsidRPr="009D3D4C" w:rsidRDefault="005A75E9" w:rsidP="005A75E9">
      <w:pPr>
        <w:pStyle w:val="SectionBody"/>
        <w:rPr>
          <w:color w:val="auto"/>
        </w:rPr>
      </w:pPr>
      <w:r w:rsidRPr="009D3D4C">
        <w:rPr>
          <w:color w:val="auto"/>
        </w:rPr>
        <w:t>(3) The county where the video lottery terminals are located shall receive two percent of the net terminal income: Provided, That:</w:t>
      </w:r>
    </w:p>
    <w:p w14:paraId="7DC178BD" w14:textId="77777777" w:rsidR="005A75E9" w:rsidRPr="009D3D4C" w:rsidRDefault="005A75E9" w:rsidP="005A75E9">
      <w:pPr>
        <w:pStyle w:val="SectionBody"/>
        <w:rPr>
          <w:color w:val="auto"/>
        </w:rPr>
      </w:pPr>
      <w:r w:rsidRPr="009D3D4C">
        <w:rPr>
          <w:color w:val="auto"/>
        </w:rPr>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0241ED0A" w14:textId="77777777" w:rsidR="005A75E9" w:rsidRPr="009D3D4C" w:rsidRDefault="005A75E9" w:rsidP="005A75E9">
      <w:pPr>
        <w:pStyle w:val="SectionBody"/>
        <w:rPr>
          <w:color w:val="auto"/>
        </w:rPr>
      </w:pPr>
      <w:r w:rsidRPr="009D3D4C">
        <w:rPr>
          <w:color w:val="auto"/>
        </w:rPr>
        <w:t>(i) The county shall receive 50 percent of the excess amount; and</w:t>
      </w:r>
    </w:p>
    <w:p w14:paraId="362F4E35" w14:textId="77777777" w:rsidR="005A75E9" w:rsidRPr="009D3D4C" w:rsidRDefault="005A75E9" w:rsidP="005A75E9">
      <w:pPr>
        <w:pStyle w:val="SectionBody"/>
        <w:rPr>
          <w:color w:val="auto"/>
        </w:rPr>
      </w:pPr>
      <w:r w:rsidRPr="009D3D4C">
        <w:rPr>
          <w:color w:val="auto"/>
        </w:rPr>
        <w:t>(ii) The municipalities of the county shall receive 50 percent of the excess amount, the 50 percent to be divided among the municipalities on a per capita basis as determined by the most recent decennial United States census of population; and</w:t>
      </w:r>
    </w:p>
    <w:p w14:paraId="4FD81C39" w14:textId="77777777" w:rsidR="005A75E9" w:rsidRPr="009D3D4C" w:rsidRDefault="005A75E9" w:rsidP="005A75E9">
      <w:pPr>
        <w:pStyle w:val="SectionBody"/>
        <w:rPr>
          <w:color w:val="auto"/>
        </w:rPr>
      </w:pPr>
      <w:r w:rsidRPr="009D3D4C">
        <w:rPr>
          <w:color w:val="auto"/>
        </w:rPr>
        <w:t>(B) Any amount by which the total amount under this section and §29-22A-10(c)(3)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30BFA6CD" w14:textId="77777777" w:rsidR="005A75E9" w:rsidRPr="009D3D4C" w:rsidRDefault="005A75E9" w:rsidP="005A75E9">
      <w:pPr>
        <w:pStyle w:val="SectionBody"/>
        <w:rPr>
          <w:color w:val="auto"/>
        </w:rPr>
      </w:pPr>
      <w:r w:rsidRPr="009D3D4C">
        <w:rPr>
          <w:color w:val="auto"/>
        </w:rPr>
        <w:t>(i) The county shall receive 50 percent of the excess amount; and</w:t>
      </w:r>
    </w:p>
    <w:p w14:paraId="436ED61F" w14:textId="77777777" w:rsidR="005A75E9" w:rsidRPr="009D3D4C" w:rsidRDefault="005A75E9" w:rsidP="005A75E9">
      <w:pPr>
        <w:pStyle w:val="SectionBody"/>
        <w:rPr>
          <w:color w:val="auto"/>
        </w:rPr>
      </w:pPr>
      <w:r w:rsidRPr="009D3D4C">
        <w:rPr>
          <w:color w:val="auto"/>
        </w:rPr>
        <w:t>(ii) The municipality shall receive 50 percent of the excess amount; and</w:t>
      </w:r>
    </w:p>
    <w:p w14:paraId="0E194053" w14:textId="77777777" w:rsidR="005A75E9" w:rsidRPr="009D3D4C" w:rsidRDefault="005A75E9" w:rsidP="005A75E9">
      <w:pPr>
        <w:pStyle w:val="SectionBody"/>
        <w:rPr>
          <w:color w:val="auto"/>
        </w:rPr>
      </w:pPr>
      <w:r w:rsidRPr="009D3D4C">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79C57A8E" w14:textId="77777777" w:rsidR="005A75E9" w:rsidRPr="009D3D4C" w:rsidRDefault="005A75E9" w:rsidP="005A75E9">
      <w:pPr>
        <w:pStyle w:val="SectionBody"/>
        <w:rPr>
          <w:color w:val="auto"/>
        </w:rPr>
      </w:pPr>
      <w:r w:rsidRPr="009D3D4C">
        <w:rPr>
          <w:color w:val="auto"/>
        </w:rPr>
        <w:t>(i) The county shall receive one percent; and</w:t>
      </w:r>
    </w:p>
    <w:p w14:paraId="27FB8197" w14:textId="77777777" w:rsidR="005A75E9" w:rsidRPr="009D3D4C" w:rsidRDefault="005A75E9" w:rsidP="005A75E9">
      <w:pPr>
        <w:pStyle w:val="SectionBody"/>
        <w:rPr>
          <w:color w:val="auto"/>
        </w:rPr>
      </w:pPr>
      <w:r w:rsidRPr="009D3D4C">
        <w:rPr>
          <w:color w:val="auto"/>
        </w:rPr>
        <w:t>(ii) The remaining one percent shall be distributed in equal shares to all municipalities within the county. Per capita population has no effect on distributions under this paragraph;(4)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76A735D3" w14:textId="77777777" w:rsidR="005A75E9" w:rsidRPr="009D3D4C" w:rsidRDefault="005A75E9" w:rsidP="005A75E9">
      <w:pPr>
        <w:pStyle w:val="SectionBody"/>
        <w:rPr>
          <w:color w:val="auto"/>
          <w:u w:val="single"/>
        </w:rPr>
      </w:pPr>
      <w:r w:rsidRPr="009D3D4C">
        <w:rPr>
          <w:color w:val="auto"/>
        </w:rPr>
        <w:t xml:space="preserve">(5) The West Virginia Thoroughbred Development Fund created under §19-23-13b of this code and the West Virginia greyhound breeding development fund created under §19-23-10 of this code shall receive an equal share of a total of not less than one and one-half percent of the net terminal income: </w:t>
      </w:r>
      <w:r w:rsidRPr="009D3D4C">
        <w:rPr>
          <w:i/>
          <w:iCs/>
          <w:color w:val="auto"/>
          <w:u w:val="single"/>
        </w:rPr>
        <w:t xml:space="preserve">Provided, </w:t>
      </w:r>
      <w:r w:rsidRPr="009D3D4C">
        <w:rPr>
          <w:color w:val="auto"/>
          <w:u w:val="single"/>
        </w:rPr>
        <w:t>That if all applicants holding valid dog racing licenses prior to January 1, 1994 have chosen not to hold a valid racing license in order to renew a video lottery license pursuant to §29-22A-7(a)(1) of this code, then the West Virginia Thoroughbred Development Fund shall receive the full share of a total of not less than one and one-half percent of the net terminal income;</w:t>
      </w:r>
    </w:p>
    <w:p w14:paraId="07C8D3CC" w14:textId="77777777" w:rsidR="005A75E9" w:rsidRPr="009D3D4C" w:rsidRDefault="005A75E9" w:rsidP="005A75E9">
      <w:pPr>
        <w:pStyle w:val="SectionBody"/>
        <w:rPr>
          <w:color w:val="auto"/>
        </w:rPr>
      </w:pPr>
      <w:r w:rsidRPr="009D3D4C">
        <w:rPr>
          <w:color w:val="auto"/>
        </w:rPr>
        <w:t>(6) The West Virginia Racing Commission shall receive one percent of the net terminal income which shall be deposited and used as provided in §19-23-13c of this code;</w:t>
      </w:r>
    </w:p>
    <w:p w14:paraId="3E71DB34" w14:textId="77777777" w:rsidR="005A75E9" w:rsidRPr="009D3D4C" w:rsidRDefault="005A75E9" w:rsidP="005A75E9">
      <w:pPr>
        <w:pStyle w:val="SectionBody"/>
        <w:rPr>
          <w:color w:val="auto"/>
        </w:rPr>
      </w:pPr>
      <w:r w:rsidRPr="009D3D4C">
        <w:rPr>
          <w:color w:val="auto"/>
        </w:rPr>
        <w:t>(7) A licensee shall receive 42 percent of net terminal income;</w:t>
      </w:r>
    </w:p>
    <w:p w14:paraId="30F3262B" w14:textId="77777777" w:rsidR="005A75E9" w:rsidRPr="009D3D4C" w:rsidRDefault="005A75E9" w:rsidP="005A75E9">
      <w:pPr>
        <w:pStyle w:val="SectionBody"/>
        <w:rPr>
          <w:color w:val="auto"/>
        </w:rPr>
      </w:pPr>
      <w:r w:rsidRPr="009D3D4C">
        <w:rPr>
          <w:color w:val="auto"/>
        </w:rPr>
        <w:t>(8) The tourism promotion fund established in §5B-2-12 of this code shall receive three percent of the net terminal income: Provided, That for each fiscal year beginning after June 30, 2004, this three percent of net terminal income shall be distributed pursuant to the provisions of §29-22A-10(c)(8)(B) of this code;</w:t>
      </w:r>
    </w:p>
    <w:p w14:paraId="7B0C1603" w14:textId="77777777" w:rsidR="005A75E9" w:rsidRPr="009D3D4C" w:rsidRDefault="005A75E9" w:rsidP="005A75E9">
      <w:pPr>
        <w:pStyle w:val="SectionBody"/>
        <w:rPr>
          <w:color w:val="auto"/>
        </w:rPr>
      </w:pPr>
      <w:r w:rsidRPr="009D3D4C">
        <w:rPr>
          <w:color w:val="auto"/>
        </w:rPr>
        <w:t xml:space="preserve">(9) (A) On and after July 1, 2005, four percent of net terminal income shall be deposited into the Workers’ Compensation Debt Reduction Fund created in §23-2D-5 of this code: Provided, That in any fiscal year when the amount of money generated by this subdivision together with the total allocation transferred by the operation of §29-22A-10(c)(9) of this code totals $11 million, all subsequent distributions under this subdivision (9) during that fiscal year shall be deposited in the special fund established by the licensee and used for payment of regular purses in addition to other amounts provided in §19-23-1 </w:t>
      </w:r>
      <w:r w:rsidRPr="009D3D4C">
        <w:rPr>
          <w:i/>
          <w:iCs/>
          <w:color w:val="auto"/>
        </w:rPr>
        <w:t>et seq.</w:t>
      </w:r>
      <w:r w:rsidRPr="009D3D4C">
        <w:rPr>
          <w:color w:val="auto"/>
        </w:rPr>
        <w:t xml:space="preserve"> of this code;</w:t>
      </w:r>
    </w:p>
    <w:p w14:paraId="19B55B7E" w14:textId="77777777" w:rsidR="005A75E9" w:rsidRPr="009D3D4C" w:rsidRDefault="005A75E9" w:rsidP="005A75E9">
      <w:pPr>
        <w:pStyle w:val="SectionBody"/>
        <w:rPr>
          <w:color w:val="auto"/>
        </w:rPr>
      </w:pPr>
      <w:r w:rsidRPr="009D3D4C">
        <w:rPr>
          <w:color w:val="auto"/>
        </w:rPr>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Pr="009D3D4C">
        <w:rPr>
          <w:i/>
          <w:iCs/>
          <w:color w:val="auto"/>
        </w:rPr>
        <w:t>et seq.</w:t>
      </w:r>
      <w:r w:rsidRPr="009D3D4C">
        <w:rPr>
          <w:color w:val="auto"/>
        </w:rPr>
        <w:t xml:space="preserve"> of this code on and after the first day of the month following the month in which the Governor certifies to the Legislature that: (i) The revenue bonds issued pursuant to §23-2D-1 </w:t>
      </w:r>
      <w:r w:rsidRPr="009D3D4C">
        <w:rPr>
          <w:i/>
          <w:iCs/>
          <w:color w:val="auto"/>
        </w:rPr>
        <w:t>et seq.</w:t>
      </w:r>
      <w:r w:rsidRPr="009D3D4C">
        <w:rPr>
          <w:color w:val="auto"/>
        </w:rPr>
        <w:t xml:space="preserve"> of this code have been retired or payment of the debt service is provided for; and (ii) that an independent certified actuary has determined that the unfunded liability of the Old Fund, as defined in Chapter 23 of this code, has been paid or provided in its entirety; and</w:t>
      </w:r>
    </w:p>
    <w:p w14:paraId="5D83A18D" w14:textId="77777777" w:rsidR="005A75E9" w:rsidRPr="009D3D4C" w:rsidRDefault="005A75E9" w:rsidP="005A75E9">
      <w:pPr>
        <w:pStyle w:val="SectionBody"/>
        <w:rPr>
          <w:color w:val="auto"/>
        </w:rPr>
      </w:pPr>
      <w:r w:rsidRPr="009D3D4C">
        <w:rPr>
          <w:color w:val="auto"/>
        </w:rPr>
        <w:t>(10) (A) One percent of the net terminal income shall be deposited in equal amounts in the capitol dome and improvements fund created under §5A-4-2 of this code and cultural facilities and capitol resources matching grant program fund created under §29-1-3 of this code; and</w:t>
      </w:r>
    </w:p>
    <w:p w14:paraId="1DD98194" w14:textId="77777777" w:rsidR="005A75E9" w:rsidRPr="009D3D4C" w:rsidRDefault="005A75E9" w:rsidP="005A75E9">
      <w:pPr>
        <w:pStyle w:val="SectionBody"/>
        <w:rPr>
          <w:color w:val="auto"/>
        </w:rPr>
      </w:pPr>
      <w:r w:rsidRPr="009D3D4C">
        <w:rPr>
          <w:color w:val="auto"/>
        </w:rPr>
        <w:t>(B) Notwithstanding any provision of paragraph (A) of this subdivision to the contrary, for each fiscal year beginning after June 30, 2004, this one percent of net terminal income shall be distributed pursuant to t</w:t>
      </w:r>
      <w:r w:rsidRPr="009D3D4C">
        <w:rPr>
          <w:strike/>
          <w:color w:val="auto"/>
        </w:rPr>
        <w:t>he provisions of</w:t>
      </w:r>
      <w:r w:rsidRPr="009D3D4C">
        <w:rPr>
          <w:color w:val="auto"/>
        </w:rPr>
        <w:t xml:space="preserve"> §29-22A-10(c)(9)(B)(ii) of this code.</w:t>
      </w:r>
    </w:p>
    <w:p w14:paraId="3C4CDF0F" w14:textId="77777777" w:rsidR="005A75E9" w:rsidRPr="009D3D4C" w:rsidRDefault="005A75E9" w:rsidP="005A75E9">
      <w:pPr>
        <w:pStyle w:val="SectionBody"/>
        <w:rPr>
          <w:color w:val="auto"/>
        </w:rPr>
      </w:pPr>
      <w:r w:rsidRPr="009D3D4C">
        <w:rPr>
          <w:color w:val="auto"/>
        </w:rPr>
        <w:t>(b) The Commission may establish orderly and effective procedures for the collection and distribution of funds under this section in accordance with the provisions of this section and §29-22A-10 of this code.</w:t>
      </w:r>
    </w:p>
    <w:p w14:paraId="6C16298C" w14:textId="77777777" w:rsidR="005A75E9" w:rsidRPr="009D3D4C" w:rsidRDefault="005A75E9" w:rsidP="005A75E9">
      <w:pPr>
        <w:pStyle w:val="SectionHeading"/>
        <w:ind w:left="0" w:firstLine="0"/>
        <w:rPr>
          <w:color w:val="auto"/>
        </w:rPr>
        <w:sectPr w:rsidR="005A75E9" w:rsidRPr="009D3D4C" w:rsidSect="005A75E9">
          <w:type w:val="continuous"/>
          <w:pgSz w:w="12240" w:h="15840"/>
          <w:pgMar w:top="1440" w:right="1440" w:bottom="1440" w:left="1440" w:header="720" w:footer="720" w:gutter="0"/>
          <w:lnNumType w:countBy="1" w:restart="newSection"/>
          <w:cols w:space="720"/>
        </w:sectPr>
      </w:pPr>
    </w:p>
    <w:p w14:paraId="2944DDAA" w14:textId="77777777" w:rsidR="005A75E9" w:rsidRPr="009D3D4C" w:rsidRDefault="005A75E9" w:rsidP="005A75E9">
      <w:pPr>
        <w:pStyle w:val="Section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§29-22A-12. Number and location of video lottery terminals security.</w:t>
      </w:r>
    </w:p>
    <w:p w14:paraId="51F89BB2" w14:textId="77777777" w:rsidR="005A75E9" w:rsidRPr="009D3D4C" w:rsidRDefault="005A75E9" w:rsidP="005A75E9">
      <w:pPr>
        <w:pStyle w:val="SectionBody"/>
        <w:rPr>
          <w:color w:val="auto"/>
        </w:rPr>
      </w:pPr>
      <w:r w:rsidRPr="009D3D4C">
        <w:rPr>
          <w:color w:val="auto"/>
        </w:rPr>
        <w:t>(a) A racetrack which has been licensed to conduct video lottery games has the right to install and operate up to 400 video lottery terminals at a licensed racetrack. A licensed racetrack may apply to the commission for authorization to install and operate more than 400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4979ECCE" w14:textId="77777777" w:rsidR="005A75E9" w:rsidRPr="009D3D4C" w:rsidRDefault="005A75E9" w:rsidP="005A75E9">
      <w:pPr>
        <w:pStyle w:val="SectionBody"/>
        <w:rPr>
          <w:color w:val="auto"/>
        </w:rPr>
      </w:pPr>
      <w:r w:rsidRPr="009D3D4C">
        <w:rPr>
          <w:color w:val="auto"/>
        </w:rPr>
        <w:t>(b) All video lottery terminals in licensed racetracks shall be physically located as follows:</w:t>
      </w:r>
    </w:p>
    <w:p w14:paraId="657E7F50" w14:textId="77777777" w:rsidR="005A75E9" w:rsidRPr="009D3D4C" w:rsidRDefault="005A75E9" w:rsidP="005A75E9">
      <w:pPr>
        <w:pStyle w:val="SectionBody"/>
        <w:rPr>
          <w:color w:val="auto"/>
        </w:rPr>
      </w:pPr>
      <w:r w:rsidRPr="009D3D4C">
        <w:rPr>
          <w:color w:val="auto"/>
        </w:rPr>
        <w:t>(1) The video lottery location shall be continuously monitored through the use of a closed circuit television system capable of recording activity for a continuous 24-hour period. All video tapes shall be retained for a period of at least 30 days;</w:t>
      </w:r>
    </w:p>
    <w:p w14:paraId="40E71028" w14:textId="77777777" w:rsidR="005A75E9" w:rsidRPr="009D3D4C" w:rsidRDefault="005A75E9" w:rsidP="005A75E9">
      <w:pPr>
        <w:pStyle w:val="SectionBody"/>
        <w:rPr>
          <w:color w:val="auto"/>
        </w:rPr>
      </w:pPr>
      <w:r w:rsidRPr="009D3D4C">
        <w:rPr>
          <w:color w:val="auto"/>
        </w:rPr>
        <w:t>(2) Access to video lottery terminal locations shall be restricted to persons legally entitled by age to play video lottery games;</w:t>
      </w:r>
    </w:p>
    <w:p w14:paraId="7B639E2D" w14:textId="77777777" w:rsidR="005A75E9" w:rsidRPr="009D3D4C" w:rsidRDefault="005A75E9" w:rsidP="005A75E9">
      <w:pPr>
        <w:pStyle w:val="SectionBody"/>
        <w:rPr>
          <w:color w:val="auto"/>
        </w:rPr>
      </w:pPr>
      <w:r w:rsidRPr="009D3D4C">
        <w:rPr>
          <w:color w:val="auto"/>
        </w:rPr>
        <w:t>(3) The licensed racetrack shall submit for commission approval a floor plan of the area or areas where video lottery terminals are to be operated showing terminal locations and security camera mount locations;</w:t>
      </w:r>
    </w:p>
    <w:p w14:paraId="37B827C6" w14:textId="77777777" w:rsidR="005A75E9" w:rsidRPr="009D3D4C" w:rsidRDefault="005A75E9" w:rsidP="005A75E9">
      <w:pPr>
        <w:pStyle w:val="SectionBody"/>
        <w:rPr>
          <w:color w:val="auto"/>
        </w:rPr>
      </w:pPr>
      <w:r w:rsidRPr="009D3D4C">
        <w:rPr>
          <w:color w:val="auto"/>
        </w:rPr>
        <w:t>(4) No video lottery terminal may be relocated without prior approval from the commission; and</w:t>
      </w:r>
    </w:p>
    <w:p w14:paraId="2EDAA17C" w14:textId="77777777" w:rsidR="005A75E9" w:rsidRPr="009D3D4C" w:rsidRDefault="005A75E9" w:rsidP="005A75E9">
      <w:pPr>
        <w:pStyle w:val="SectionBody"/>
        <w:rPr>
          <w:color w:val="auto"/>
          <w:u w:val="single"/>
        </w:rPr>
      </w:pPr>
      <w:r w:rsidRPr="009D3D4C">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w:t>
      </w:r>
      <w:r w:rsidRPr="009D3D4C">
        <w:rPr>
          <w:strike/>
          <w:color w:val="auto"/>
        </w:rPr>
        <w:t>the provisions of</w:t>
      </w:r>
      <w:r w:rsidRPr="009D3D4C">
        <w:rPr>
          <w:color w:val="auto"/>
        </w:rPr>
        <w:t xml:space="preserve"> §19-23-1 </w:t>
      </w:r>
      <w:r w:rsidRPr="009D3D4C">
        <w:rPr>
          <w:i/>
          <w:iCs/>
          <w:color w:val="auto"/>
        </w:rPr>
        <w:t>et seq.</w:t>
      </w:r>
      <w:r w:rsidRPr="009D3D4C">
        <w:rPr>
          <w:color w:val="auto"/>
        </w:rPr>
        <w:t xml:space="preserve"> of this code: </w:t>
      </w:r>
      <w:r w:rsidRPr="009D3D4C">
        <w:rPr>
          <w:i/>
          <w:iCs/>
          <w:color w:val="auto"/>
        </w:rPr>
        <w:t>Provided,</w:t>
      </w:r>
      <w:r w:rsidRPr="009D3D4C">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sidRPr="009D3D4C">
        <w:rPr>
          <w:color w:val="auto"/>
          <w:u w:val="single"/>
        </w:rPr>
        <w:t xml:space="preserve"> </w:t>
      </w:r>
      <w:r w:rsidRPr="009D3D4C">
        <w:rPr>
          <w:i/>
          <w:color w:val="auto"/>
          <w:u w:val="single"/>
        </w:rPr>
        <w:t xml:space="preserve">Provided, however, </w:t>
      </w:r>
      <w:r w:rsidRPr="009D3D4C">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2024, as long as applicant continues to operate its original facility and continues to maintain and offer amenities, accommodations, options, and services at the original facility.</w:t>
      </w:r>
    </w:p>
    <w:p w14:paraId="1471E1A0" w14:textId="77777777" w:rsidR="005A75E9" w:rsidRPr="009D3D4C" w:rsidRDefault="005A75E9" w:rsidP="005A75E9">
      <w:pPr>
        <w:pStyle w:val="SectionBody"/>
        <w:rPr>
          <w:color w:val="auto"/>
          <w:u w:val="single"/>
        </w:rPr>
      </w:pPr>
      <w:r w:rsidRPr="009D3D4C">
        <w:rPr>
          <w:color w:val="auto"/>
          <w:u w:val="single"/>
        </w:rPr>
        <w:t>(6) Nothing in this subdivision permits a licensed racetrack to operate operational video lottery terminals or offer video lottery games in more than one location.</w:t>
      </w:r>
    </w:p>
    <w:p w14:paraId="6FE966DA" w14:textId="77777777" w:rsidR="005A75E9" w:rsidRPr="009D3D4C" w:rsidRDefault="005A75E9" w:rsidP="005A75E9">
      <w:pPr>
        <w:pStyle w:val="SectionBody"/>
        <w:rPr>
          <w:color w:val="auto"/>
        </w:rPr>
      </w:pPr>
      <w:r w:rsidRPr="009D3D4C">
        <w:rPr>
          <w:color w:val="auto"/>
        </w:rPr>
        <w:t xml:space="preserve"> (c) A licensee shall allow video lottery games to be played only on days when live racing is being conducted at the racetrack and/or on televised racing days: </w:t>
      </w:r>
      <w:r w:rsidRPr="009D3D4C">
        <w:rPr>
          <w:i/>
          <w:iCs/>
          <w:color w:val="auto"/>
        </w:rPr>
        <w:t>Provided,</w:t>
      </w:r>
      <w:r w:rsidRPr="009D3D4C">
        <w:rPr>
          <w:color w:val="auto"/>
        </w:rPr>
        <w:t xml:space="preserve"> That this restriction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not apply to any racetrack authorized by the commissioner prior to November 1, 1993, to operate video lottery terminals and conduct video lottery games.</w:t>
      </w:r>
    </w:p>
    <w:p w14:paraId="681BAE15" w14:textId="77777777" w:rsidR="005A75E9" w:rsidRPr="009D3D4C" w:rsidRDefault="005A75E9" w:rsidP="005A75E9">
      <w:pPr>
        <w:pStyle w:val="SectionBody"/>
        <w:rPr>
          <w:color w:val="auto"/>
        </w:rPr>
      </w:pPr>
      <w:r w:rsidRPr="009D3D4C">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08F24342" w14:textId="77777777" w:rsidR="005A75E9" w:rsidRPr="009D3D4C" w:rsidRDefault="005A75E9" w:rsidP="005A75E9">
      <w:pPr>
        <w:rPr>
          <w:rFonts w:eastAsia="Calibri" w:cs="Times New Roman"/>
          <w:color w:val="auto"/>
          <w:u w:val="single"/>
        </w:rPr>
        <w:sectPr w:rsidR="005A75E9" w:rsidRPr="009D3D4C" w:rsidSect="005A75E9">
          <w:type w:val="continuous"/>
          <w:pgSz w:w="12240" w:h="15840"/>
          <w:pgMar w:top="1440" w:right="1440" w:bottom="1440" w:left="1440" w:header="720" w:footer="720" w:gutter="0"/>
          <w:lnNumType w:countBy="1" w:restart="newSection"/>
          <w:cols w:space="720"/>
        </w:sectPr>
      </w:pPr>
    </w:p>
    <w:p w14:paraId="510AF678" w14:textId="77777777" w:rsidR="005A75E9" w:rsidRPr="009D3D4C" w:rsidRDefault="005A75E9" w:rsidP="005A75E9">
      <w:pPr>
        <w:pStyle w:val="Article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article 22c. west virginia lottery racetrack table games act.</w:t>
      </w:r>
    </w:p>
    <w:p w14:paraId="2C9E3BFA" w14:textId="77777777" w:rsidR="005A75E9" w:rsidRPr="009D3D4C" w:rsidRDefault="005A75E9" w:rsidP="005A75E9">
      <w:pPr>
        <w:rPr>
          <w:rFonts w:eastAsia="Calibri"/>
          <w:b/>
          <w:caps/>
          <w:color w:val="auto"/>
          <w:sz w:val="24"/>
        </w:rPr>
        <w:sectPr w:rsidR="005A75E9" w:rsidRPr="009D3D4C" w:rsidSect="005A75E9">
          <w:type w:val="continuous"/>
          <w:pgSz w:w="12240" w:h="15840"/>
          <w:pgMar w:top="1440" w:right="1440" w:bottom="1440" w:left="1440" w:header="720" w:footer="720" w:gutter="0"/>
          <w:lnNumType w:countBy="1" w:restart="newSection"/>
          <w:cols w:space="720"/>
        </w:sectPr>
      </w:pPr>
    </w:p>
    <w:p w14:paraId="4D6FAC41" w14:textId="77777777" w:rsidR="005A75E9" w:rsidRPr="009D3D4C" w:rsidRDefault="005A75E9" w:rsidP="005A75E9">
      <w:pPr>
        <w:pStyle w:val="SectionHeading"/>
        <w:ind w:left="0" w:firstLine="0"/>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§29-22C-3. Definitions.</w:t>
      </w:r>
    </w:p>
    <w:p w14:paraId="50300990" w14:textId="77777777" w:rsidR="005A75E9" w:rsidRPr="009D3D4C" w:rsidRDefault="005A75E9" w:rsidP="005A75E9">
      <w:pPr>
        <w:pStyle w:val="SectionBody"/>
        <w:rPr>
          <w:color w:val="auto"/>
        </w:rPr>
      </w:pPr>
      <w:r w:rsidRPr="009D3D4C">
        <w:rPr>
          <w:color w:val="auto"/>
        </w:rPr>
        <w:t xml:space="preserve">(a) </w:t>
      </w:r>
      <w:r w:rsidRPr="009D3D4C">
        <w:rPr>
          <w:i/>
          <w:iCs/>
          <w:color w:val="auto"/>
        </w:rPr>
        <w:t>Applicability of definitions</w:t>
      </w:r>
      <w:r w:rsidRPr="009D3D4C">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5DEBABE2" w14:textId="77777777" w:rsidR="005A75E9" w:rsidRPr="009D3D4C" w:rsidRDefault="005A75E9" w:rsidP="005A75E9">
      <w:pPr>
        <w:pStyle w:val="SectionBody"/>
        <w:rPr>
          <w:color w:val="auto"/>
        </w:rPr>
      </w:pPr>
      <w:r w:rsidRPr="009D3D4C">
        <w:rPr>
          <w:color w:val="auto"/>
        </w:rPr>
        <w:t xml:space="preserve">(b) </w:t>
      </w:r>
      <w:r w:rsidRPr="009D3D4C">
        <w:rPr>
          <w:i/>
          <w:iCs/>
          <w:color w:val="auto"/>
        </w:rPr>
        <w:t>Terms defined</w:t>
      </w:r>
      <w:r w:rsidRPr="009D3D4C">
        <w:rPr>
          <w:color w:val="auto"/>
        </w:rPr>
        <w:t>. —</w:t>
      </w:r>
    </w:p>
    <w:p w14:paraId="352DDD63" w14:textId="77777777" w:rsidR="005A75E9" w:rsidRPr="009D3D4C" w:rsidRDefault="005A75E9" w:rsidP="005A75E9">
      <w:pPr>
        <w:pStyle w:val="SectionBody"/>
        <w:rPr>
          <w:color w:val="auto"/>
        </w:rPr>
      </w:pPr>
      <w:r w:rsidRPr="009D3D4C">
        <w:rPr>
          <w:strike/>
          <w:color w:val="auto"/>
        </w:rPr>
        <w:t>(1)</w:t>
      </w:r>
      <w:r w:rsidRPr="009D3D4C">
        <w:rPr>
          <w:color w:val="auto"/>
        </w:rPr>
        <w:t xml:space="preserve"> "Adjusted gross receipts" means gross receipts from West Virginia Lottery table games less winnings paid to patrons wagering on the racetrack's table games.</w:t>
      </w:r>
    </w:p>
    <w:p w14:paraId="3B92E21A" w14:textId="77777777" w:rsidR="005A75E9" w:rsidRPr="009D3D4C" w:rsidRDefault="005A75E9" w:rsidP="005A75E9">
      <w:pPr>
        <w:pStyle w:val="SectionBody"/>
        <w:rPr>
          <w:color w:val="auto"/>
        </w:rPr>
      </w:pPr>
      <w:r w:rsidRPr="009D3D4C">
        <w:rPr>
          <w:strike/>
          <w:color w:val="auto"/>
        </w:rPr>
        <w:t>(2)</w:t>
      </w:r>
      <w:r w:rsidRPr="009D3D4C">
        <w:rPr>
          <w:color w:val="auto"/>
        </w:rPr>
        <w:t xml:space="preserve"> "Applicant"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CF8CFB2" w14:textId="77777777" w:rsidR="005A75E9" w:rsidRPr="009D3D4C" w:rsidRDefault="005A75E9" w:rsidP="005A75E9">
      <w:pPr>
        <w:pStyle w:val="SectionBody"/>
        <w:rPr>
          <w:color w:val="auto"/>
        </w:rPr>
      </w:pPr>
      <w:r w:rsidRPr="009D3D4C">
        <w:rPr>
          <w:strike/>
          <w:color w:val="auto"/>
        </w:rPr>
        <w:t>(3)</w:t>
      </w:r>
      <w:r w:rsidRPr="009D3D4C">
        <w:rPr>
          <w:color w:val="auto"/>
        </w:rPr>
        <w:t xml:space="preserve"> "Application" means any written request for permission to engage in any act or activity that is regulated under </w:t>
      </w:r>
      <w:r w:rsidRPr="009D3D4C">
        <w:rPr>
          <w:strike/>
          <w:color w:val="auto"/>
        </w:rPr>
        <w:t>the provisions of</w:t>
      </w:r>
      <w:r w:rsidRPr="009D3D4C">
        <w:rPr>
          <w:color w:val="auto"/>
        </w:rPr>
        <w:t xml:space="preserve"> this article submitted in the form prescribed by the commission.</w:t>
      </w:r>
    </w:p>
    <w:p w14:paraId="4044A7BF" w14:textId="77777777" w:rsidR="005A75E9" w:rsidRPr="009D3D4C" w:rsidRDefault="005A75E9" w:rsidP="005A75E9">
      <w:pPr>
        <w:pStyle w:val="SectionBody"/>
        <w:rPr>
          <w:color w:val="auto"/>
        </w:rPr>
      </w:pPr>
      <w:r w:rsidRPr="009D3D4C">
        <w:rPr>
          <w:strike/>
          <w:color w:val="auto"/>
        </w:rPr>
        <w:t>(4)</w:t>
      </w:r>
      <w:r w:rsidRPr="009D3D4C">
        <w:rPr>
          <w:color w:val="auto"/>
        </w:rPr>
        <w:t xml:space="preserve"> "Background investigation" means a security, criminal and credit investigation of an applicant who has applied for the issuance or renewal of a license pursuant to this article, or a licensee who holds a current license.</w:t>
      </w:r>
    </w:p>
    <w:p w14:paraId="24E41A30" w14:textId="77777777" w:rsidR="005A75E9" w:rsidRPr="009D3D4C" w:rsidRDefault="005A75E9" w:rsidP="005A75E9">
      <w:pPr>
        <w:pStyle w:val="SectionBody"/>
        <w:rPr>
          <w:color w:val="auto"/>
        </w:rPr>
      </w:pPr>
      <w:r w:rsidRPr="009D3D4C">
        <w:rPr>
          <w:strike/>
          <w:color w:val="auto"/>
        </w:rPr>
        <w:t>(5)</w:t>
      </w:r>
      <w:r w:rsidRPr="009D3D4C">
        <w:rPr>
          <w:color w:val="auto"/>
        </w:rPr>
        <w:t xml:space="preserve"> "Commission" or "State Lottery Commission" means the West Virginia Lottery Commission created by §29-22-1 </w:t>
      </w:r>
      <w:r w:rsidRPr="009D3D4C">
        <w:rPr>
          <w:i/>
          <w:iCs/>
          <w:color w:val="auto"/>
        </w:rPr>
        <w:t>et seq.</w:t>
      </w:r>
      <w:r w:rsidRPr="009D3D4C">
        <w:rPr>
          <w:color w:val="auto"/>
        </w:rPr>
        <w:t xml:space="preserve"> of this code.</w:t>
      </w:r>
    </w:p>
    <w:p w14:paraId="5DCD6812" w14:textId="77777777" w:rsidR="005A75E9" w:rsidRPr="009D3D4C" w:rsidRDefault="005A75E9" w:rsidP="005A75E9">
      <w:pPr>
        <w:pStyle w:val="SectionBody"/>
        <w:rPr>
          <w:color w:val="auto"/>
        </w:rPr>
      </w:pPr>
      <w:r w:rsidRPr="009D3D4C">
        <w:rPr>
          <w:strike/>
          <w:color w:val="auto"/>
        </w:rPr>
        <w:t>(6)</w:t>
      </w:r>
      <w:r w:rsidRPr="009D3D4C">
        <w:rPr>
          <w:color w:val="auto"/>
        </w:rPr>
        <w:t xml:space="preserve"> "Complimentary" means a service or item provided at no cost or at a reduced price.</w:t>
      </w:r>
    </w:p>
    <w:p w14:paraId="2C1E6311" w14:textId="77777777" w:rsidR="005A75E9" w:rsidRPr="009D3D4C" w:rsidRDefault="005A75E9" w:rsidP="005A75E9">
      <w:pPr>
        <w:pStyle w:val="SectionBody"/>
        <w:rPr>
          <w:color w:val="auto"/>
        </w:rPr>
      </w:pPr>
      <w:r w:rsidRPr="009D3D4C">
        <w:rPr>
          <w:strike/>
          <w:color w:val="auto"/>
        </w:rPr>
        <w:t>(7)</w:t>
      </w:r>
      <w:r w:rsidRPr="009D3D4C">
        <w:rPr>
          <w:color w:val="auto"/>
        </w:rPr>
        <w:t xml:space="preserve"> "Compensation" means any money, thing of value, or financial benefit conferred or received by a person in return for services rendered, or to be rendered, whether by that person or another.</w:t>
      </w:r>
    </w:p>
    <w:p w14:paraId="24CB4590" w14:textId="77777777" w:rsidR="005A75E9" w:rsidRPr="009D3D4C" w:rsidRDefault="005A75E9" w:rsidP="005A75E9">
      <w:pPr>
        <w:pStyle w:val="SectionBody"/>
        <w:rPr>
          <w:color w:val="auto"/>
        </w:rPr>
      </w:pPr>
      <w:r w:rsidRPr="009D3D4C">
        <w:rPr>
          <w:strike/>
          <w:color w:val="auto"/>
        </w:rPr>
        <w:t>(8)</w:t>
      </w:r>
      <w:r w:rsidRPr="009D3D4C">
        <w:rPr>
          <w:color w:val="auto"/>
        </w:rPr>
        <w:t xml:space="preserve"> "Contested case"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 making.</w:t>
      </w:r>
    </w:p>
    <w:p w14:paraId="25387C9B" w14:textId="77777777" w:rsidR="005A75E9" w:rsidRPr="009D3D4C" w:rsidRDefault="005A75E9" w:rsidP="005A75E9">
      <w:pPr>
        <w:pStyle w:val="SectionBody"/>
        <w:rPr>
          <w:color w:val="auto"/>
        </w:rPr>
      </w:pPr>
      <w:r w:rsidRPr="009D3D4C">
        <w:rPr>
          <w:strike/>
          <w:color w:val="auto"/>
        </w:rPr>
        <w:t>(9)</w:t>
      </w:r>
      <w:r w:rsidRPr="009D3D4C">
        <w:rPr>
          <w:color w:val="auto"/>
        </w:rPr>
        <w:t xml:space="preserve"> "Control" means the authority directly or indirectly to direct the management and policies of an applicant for a license issued under this article or the holder of a license issued under this article.</w:t>
      </w:r>
    </w:p>
    <w:p w14:paraId="0311113E" w14:textId="77777777" w:rsidR="005A75E9" w:rsidRPr="009D3D4C" w:rsidRDefault="005A75E9" w:rsidP="005A75E9">
      <w:pPr>
        <w:pStyle w:val="SectionBody"/>
        <w:rPr>
          <w:color w:val="auto"/>
        </w:rPr>
      </w:pPr>
      <w:r w:rsidRPr="009D3D4C">
        <w:rPr>
          <w:strike/>
          <w:color w:val="auto"/>
        </w:rPr>
        <w:t>(10)</w:t>
      </w:r>
      <w:r w:rsidRPr="009D3D4C">
        <w:rPr>
          <w:color w:val="auto"/>
        </w:rPr>
        <w:t xml:space="preserve"> "Designated gaming area"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40CF1D36" w14:textId="77777777" w:rsidR="005A75E9" w:rsidRPr="009D3D4C" w:rsidRDefault="005A75E9" w:rsidP="005A75E9">
      <w:pPr>
        <w:pStyle w:val="SectionBody"/>
        <w:rPr>
          <w:color w:val="auto"/>
        </w:rPr>
      </w:pPr>
      <w:r w:rsidRPr="009D3D4C">
        <w:rPr>
          <w:strike/>
          <w:color w:val="auto"/>
        </w:rPr>
        <w:t>(11)</w:t>
      </w:r>
      <w:r w:rsidRPr="009D3D4C">
        <w:rPr>
          <w:color w:val="auto"/>
        </w:rPr>
        <w:t xml:space="preserve"> "Director" means the Director of the West Virginia State Lottery Commission appointed pursuant to §29-22-6 of this code.</w:t>
      </w:r>
    </w:p>
    <w:p w14:paraId="64A08878" w14:textId="77777777" w:rsidR="005A75E9" w:rsidRPr="009D3D4C" w:rsidRDefault="005A75E9" w:rsidP="005A75E9">
      <w:pPr>
        <w:pStyle w:val="SectionBody"/>
        <w:rPr>
          <w:color w:val="auto"/>
        </w:rPr>
      </w:pPr>
      <w:r w:rsidRPr="009D3D4C">
        <w:rPr>
          <w:strike/>
          <w:color w:val="auto"/>
        </w:rPr>
        <w:t>(12)</w:t>
      </w:r>
      <w:r w:rsidRPr="009D3D4C">
        <w:rPr>
          <w:color w:val="auto"/>
        </w:rPr>
        <w:t xml:space="preserve"> "Disciplinary action" is an action by the commission suspending or revoking a license, fining, excluding, reprimanding or otherwise penalizing a person for violating this article or rules promulgated by the commission.</w:t>
      </w:r>
    </w:p>
    <w:p w14:paraId="7DA04AFE" w14:textId="77777777" w:rsidR="005A75E9" w:rsidRPr="009D3D4C" w:rsidRDefault="005A75E9" w:rsidP="005A75E9">
      <w:pPr>
        <w:pStyle w:val="SectionBody"/>
        <w:rPr>
          <w:color w:val="auto"/>
        </w:rPr>
      </w:pPr>
      <w:r w:rsidRPr="009D3D4C">
        <w:rPr>
          <w:strike/>
          <w:color w:val="auto"/>
        </w:rPr>
        <w:t>(13)</w:t>
      </w:r>
      <w:r w:rsidRPr="009D3D4C">
        <w:rPr>
          <w:color w:val="auto"/>
        </w:rPr>
        <w:t xml:space="preserve"> "Financial interest" or "financially interested" means any interest in investments, awarding of contracts, grants, loans, purchases, leases, sales or similar matters under consideration for consummation by the commission. A member, employee, or agent of the commission will be considered to have a financial interest in a matter under consideration if any of the following circumstances exist:</w:t>
      </w:r>
    </w:p>
    <w:p w14:paraId="0969E597" w14:textId="77777777" w:rsidR="005A75E9" w:rsidRPr="009D3D4C" w:rsidRDefault="005A75E9" w:rsidP="005A75E9">
      <w:pPr>
        <w:pStyle w:val="SectionBody"/>
        <w:rPr>
          <w:color w:val="auto"/>
        </w:rPr>
      </w:pPr>
      <w:r w:rsidRPr="009D3D4C">
        <w:rPr>
          <w:color w:val="auto"/>
        </w:rPr>
        <w:t xml:space="preserve">(A) </w:t>
      </w:r>
      <w:r w:rsidRPr="009D3D4C">
        <w:rPr>
          <w:strike/>
          <w:color w:val="auto"/>
        </w:rPr>
        <w:t>He or she</w:t>
      </w:r>
      <w:r w:rsidRPr="009D3D4C">
        <w:rPr>
          <w:color w:val="auto"/>
        </w:rPr>
        <w:t xml:space="preserve"> </w:t>
      </w:r>
      <w:r w:rsidRPr="009D3D4C">
        <w:rPr>
          <w:color w:val="auto"/>
          <w:u w:val="single"/>
        </w:rPr>
        <w:t>The member</w:t>
      </w:r>
      <w:r w:rsidRPr="009D3D4C">
        <w:rPr>
          <w:color w:val="auto"/>
        </w:rPr>
        <w:t xml:space="preserve"> owns one percent or more of any class of outstanding securities that are issued by a party to the matter under consideration by the commission; or</w:t>
      </w:r>
    </w:p>
    <w:p w14:paraId="3E999A50" w14:textId="77777777" w:rsidR="005A75E9" w:rsidRPr="009D3D4C" w:rsidRDefault="005A75E9" w:rsidP="005A75E9">
      <w:pPr>
        <w:pStyle w:val="SectionBody"/>
        <w:rPr>
          <w:color w:val="auto"/>
        </w:rPr>
      </w:pPr>
      <w:r w:rsidRPr="009D3D4C">
        <w:rPr>
          <w:color w:val="auto"/>
        </w:rPr>
        <w:t xml:space="preserve">(B) </w:t>
      </w:r>
      <w:r w:rsidRPr="009D3D4C">
        <w:rPr>
          <w:strike/>
          <w:color w:val="auto"/>
        </w:rPr>
        <w:t>He or she</w:t>
      </w:r>
      <w:r w:rsidRPr="009D3D4C">
        <w:rPr>
          <w:color w:val="auto"/>
        </w:rPr>
        <w:t xml:space="preserve"> </w:t>
      </w:r>
      <w:r w:rsidRPr="009D3D4C">
        <w:rPr>
          <w:color w:val="auto"/>
          <w:u w:val="single"/>
        </w:rPr>
        <w:t>The member</w:t>
      </w:r>
      <w:r w:rsidRPr="009D3D4C">
        <w:rPr>
          <w:color w:val="auto"/>
        </w:rPr>
        <w:t xml:space="preserve"> is employed by an independent contractor for a party to the matter under consideration or consummated by the commission.</w:t>
      </w:r>
    </w:p>
    <w:p w14:paraId="25C1BB57" w14:textId="77777777" w:rsidR="005A75E9" w:rsidRPr="009D3D4C" w:rsidRDefault="005A75E9" w:rsidP="005A75E9">
      <w:pPr>
        <w:pStyle w:val="SectionBody"/>
        <w:rPr>
          <w:color w:val="auto"/>
        </w:rPr>
      </w:pPr>
      <w:r w:rsidRPr="009D3D4C">
        <w:rPr>
          <w:strike/>
          <w:color w:val="auto"/>
        </w:rPr>
        <w:t>(14)</w:t>
      </w:r>
      <w:r w:rsidRPr="009D3D4C">
        <w:rPr>
          <w:color w:val="auto"/>
        </w:rPr>
        <w:t xml:space="preserve"> "Gaming equipment" means gaming tables, cards, dice, chips, shufflers, drop boxes or any other mechanical, electronic or other device, mechanism or equipment or related supplies used or consumed in the operation of any West Virginia Lottery table game at a licensed racetrack.</w:t>
      </w:r>
    </w:p>
    <w:p w14:paraId="143CCF00" w14:textId="77777777" w:rsidR="005A75E9" w:rsidRPr="009D3D4C" w:rsidRDefault="005A75E9" w:rsidP="005A75E9">
      <w:pPr>
        <w:pStyle w:val="SectionBody"/>
        <w:rPr>
          <w:color w:val="auto"/>
        </w:rPr>
      </w:pPr>
      <w:r w:rsidRPr="009D3D4C">
        <w:rPr>
          <w:strike/>
          <w:color w:val="auto"/>
        </w:rPr>
        <w:t>(15)</w:t>
      </w:r>
      <w:r w:rsidRPr="009D3D4C">
        <w:rPr>
          <w:color w:val="auto"/>
        </w:rPr>
        <w:t xml:space="preserve"> "Gross receipts" means the total of all sums including valid or invalid checks, currency, tokens, coupons (excluding match play coupons), vouchers or instruments of monetary value whether collected or uncollected, received by a racetrack with table games from table gaming operations at a racetrack, including all entry fees assessed for tournaments or other contests.</w:t>
      </w:r>
    </w:p>
    <w:p w14:paraId="7BDDF708" w14:textId="77777777" w:rsidR="005A75E9" w:rsidRPr="009D3D4C" w:rsidRDefault="005A75E9" w:rsidP="005A75E9">
      <w:pPr>
        <w:pStyle w:val="SectionBody"/>
        <w:rPr>
          <w:color w:val="auto"/>
        </w:rPr>
      </w:pPr>
      <w:r w:rsidRPr="009D3D4C">
        <w:rPr>
          <w:strike/>
          <w:color w:val="auto"/>
        </w:rPr>
        <w:t>(16)</w:t>
      </w:r>
      <w:r w:rsidRPr="009D3D4C">
        <w:rPr>
          <w:color w:val="auto"/>
        </w:rPr>
        <w:t xml:space="preserve"> "Indirect ownership" means an interest a person owns in an entity or in property solely as a result of application of constructive ownership rules without regard to any direct ownership interest (or other beneficial interest) in the entity or property. </w:t>
      </w:r>
      <w:r w:rsidRPr="009D3D4C">
        <w:rPr>
          <w:color w:val="auto"/>
        </w:rPr>
        <w:sym w:font="Arial" w:char="F022"/>
      </w:r>
      <w:r w:rsidRPr="009D3D4C">
        <w:rPr>
          <w:color w:val="auto"/>
        </w:rPr>
        <w:t>Indirect ownership</w:t>
      </w:r>
      <w:r w:rsidRPr="009D3D4C">
        <w:rPr>
          <w:color w:val="auto"/>
        </w:rPr>
        <w:sym w:font="Arial" w:char="F022"/>
      </w:r>
      <w:r w:rsidRPr="009D3D4C">
        <w:rPr>
          <w:color w:val="auto"/>
        </w:rPr>
        <w:t xml:space="preserve"> shall be determined under the same rules applicable to determining whether a gain or loss between related parties is recognized for federal income tax purposes.</w:t>
      </w:r>
    </w:p>
    <w:p w14:paraId="0D5AEB6A" w14:textId="77777777" w:rsidR="005A75E9" w:rsidRPr="009D3D4C" w:rsidRDefault="005A75E9" w:rsidP="005A75E9">
      <w:pPr>
        <w:pStyle w:val="SectionBody"/>
        <w:rPr>
          <w:color w:val="auto"/>
          <w:u w:val="single"/>
        </w:rPr>
      </w:pPr>
      <w:r w:rsidRPr="009D3D4C">
        <w:rPr>
          <w:strike/>
          <w:color w:val="auto"/>
        </w:rPr>
        <w:t>(17)</w:t>
      </w:r>
      <w:r w:rsidRPr="009D3D4C">
        <w:rPr>
          <w:color w:val="auto"/>
        </w:rPr>
        <w:t xml:space="preserve"> "Licensed racetrack" means a thoroughbred horse or greyhound dog racing facility licensed under both §29-22A-1 </w:t>
      </w:r>
      <w:r w:rsidRPr="009D3D4C">
        <w:rPr>
          <w:i/>
          <w:iCs/>
          <w:color w:val="auto"/>
        </w:rPr>
        <w:t>et seq.</w:t>
      </w:r>
      <w:r w:rsidRPr="009D3D4C">
        <w:rPr>
          <w:color w:val="auto"/>
        </w:rPr>
        <w:t xml:space="preserve"> and §19-23-1 </w:t>
      </w:r>
      <w:r w:rsidRPr="009D3D4C">
        <w:rPr>
          <w:i/>
          <w:iCs/>
          <w:color w:val="auto"/>
        </w:rPr>
        <w:t>et seq.</w:t>
      </w:r>
      <w:r w:rsidRPr="009D3D4C">
        <w:rPr>
          <w:color w:val="auto"/>
        </w:rPr>
        <w:t xml:space="preserve"> of this code: </w:t>
      </w:r>
      <w:r w:rsidRPr="009D3D4C">
        <w:rPr>
          <w:i/>
          <w:color w:val="auto"/>
          <w:u w:val="single"/>
        </w:rPr>
        <w:t xml:space="preserve">Provided, </w:t>
      </w:r>
      <w:r w:rsidRPr="009D3D4C">
        <w:rPr>
          <w:color w:val="auto"/>
          <w:u w:val="single"/>
        </w:rPr>
        <w:t xml:space="preserve">That effective January 1, 2027, and thereafter, "licensed racetrack" or "racing association" includes a facility which was licensed prior to January 1, 1994, to hold dog race meetings and which is licensed under §29-22C-1 </w:t>
      </w:r>
      <w:r w:rsidRPr="009D3D4C">
        <w:rPr>
          <w:i/>
          <w:color w:val="auto"/>
          <w:u w:val="single"/>
        </w:rPr>
        <w:t>et seq.</w:t>
      </w:r>
      <w:r w:rsidRPr="009D3D4C">
        <w:rPr>
          <w:color w:val="auto"/>
          <w:u w:val="single"/>
        </w:rPr>
        <w:t xml:space="preserve"> of this code. </w:t>
      </w:r>
    </w:p>
    <w:p w14:paraId="7405FE92" w14:textId="77777777" w:rsidR="005A75E9" w:rsidRPr="009D3D4C" w:rsidRDefault="005A75E9" w:rsidP="005A75E9">
      <w:pPr>
        <w:pStyle w:val="SectionBody"/>
        <w:rPr>
          <w:color w:val="auto"/>
        </w:rPr>
      </w:pPr>
      <w:r w:rsidRPr="009D3D4C">
        <w:rPr>
          <w:strike/>
          <w:color w:val="auto"/>
        </w:rPr>
        <w:t>(18)</w:t>
      </w:r>
      <w:r w:rsidRPr="009D3D4C">
        <w:rPr>
          <w:color w:val="auto"/>
        </w:rPr>
        <w:t xml:space="preserve"> "License" means any license applied for or issued by the commission under this article, including, but not limited to:</w:t>
      </w:r>
    </w:p>
    <w:p w14:paraId="250428AB" w14:textId="77777777" w:rsidR="005A75E9" w:rsidRPr="009D3D4C" w:rsidRDefault="005A75E9" w:rsidP="005A75E9">
      <w:pPr>
        <w:pStyle w:val="SectionBody"/>
        <w:rPr>
          <w:color w:val="auto"/>
        </w:rPr>
      </w:pPr>
      <w:r w:rsidRPr="009D3D4C">
        <w:rPr>
          <w:color w:val="auto"/>
        </w:rPr>
        <w:t>(A) A license to act as agent of the commission in operating West Virginia Lottery table games at a licensed racetrack;</w:t>
      </w:r>
    </w:p>
    <w:p w14:paraId="2B98E4E4" w14:textId="77777777" w:rsidR="005A75E9" w:rsidRPr="009D3D4C" w:rsidRDefault="005A75E9" w:rsidP="005A75E9">
      <w:pPr>
        <w:pStyle w:val="SectionBody"/>
        <w:rPr>
          <w:color w:val="auto"/>
        </w:rPr>
      </w:pPr>
      <w:r w:rsidRPr="009D3D4C">
        <w:rPr>
          <w:color w:val="auto"/>
        </w:rPr>
        <w:t>(B) A license to supply a racetrack licensed under this article to operate table games with table gaming equipment or services necessary for the operation of table games;</w:t>
      </w:r>
    </w:p>
    <w:p w14:paraId="2391BE38" w14:textId="77777777" w:rsidR="005A75E9" w:rsidRPr="009D3D4C" w:rsidRDefault="005A75E9" w:rsidP="005A75E9">
      <w:pPr>
        <w:pStyle w:val="SectionBody"/>
        <w:rPr>
          <w:color w:val="auto"/>
        </w:rPr>
      </w:pPr>
      <w:r w:rsidRPr="009D3D4C">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293B3772" w14:textId="77777777" w:rsidR="005A75E9" w:rsidRPr="009D3D4C" w:rsidRDefault="005A75E9" w:rsidP="005A75E9">
      <w:pPr>
        <w:pStyle w:val="SectionBody"/>
        <w:rPr>
          <w:color w:val="auto"/>
        </w:rPr>
      </w:pPr>
      <w:r w:rsidRPr="009D3D4C">
        <w:rPr>
          <w:color w:val="auto"/>
        </w:rPr>
        <w:t>(D) A license to provide management services under a contract to a racetrack licensed under this article to operate table games.</w:t>
      </w:r>
    </w:p>
    <w:p w14:paraId="5FCAE6BB" w14:textId="77777777" w:rsidR="005A75E9" w:rsidRPr="009D3D4C" w:rsidRDefault="005A75E9" w:rsidP="005A75E9">
      <w:pPr>
        <w:pStyle w:val="SectionBody"/>
        <w:rPr>
          <w:color w:val="auto"/>
        </w:rPr>
      </w:pPr>
      <w:r w:rsidRPr="009D3D4C">
        <w:rPr>
          <w:strike/>
          <w:color w:val="auto"/>
        </w:rPr>
        <w:t>(19)</w:t>
      </w:r>
      <w:r w:rsidRPr="009D3D4C">
        <w:rPr>
          <w:color w:val="auto"/>
        </w:rPr>
        <w:t xml:space="preserve"> "Licensee" means any person who is licensed under any provision of this article.</w:t>
      </w:r>
    </w:p>
    <w:p w14:paraId="0602775E" w14:textId="77777777" w:rsidR="005A75E9" w:rsidRPr="009D3D4C" w:rsidRDefault="005A75E9" w:rsidP="005A75E9">
      <w:pPr>
        <w:pStyle w:val="SectionBody"/>
        <w:rPr>
          <w:color w:val="auto"/>
        </w:rPr>
      </w:pPr>
      <w:r w:rsidRPr="009D3D4C">
        <w:rPr>
          <w:strike/>
          <w:color w:val="auto"/>
        </w:rPr>
        <w:t>(20)</w:t>
      </w:r>
      <w:r w:rsidRPr="009D3D4C">
        <w:rPr>
          <w:color w:val="auto"/>
        </w:rPr>
        <w:t xml:space="preserve"> "Lottery" means the public gaming systems or games regulated, controlled, owned and operated by the state Lottery Commission in the manner provided by general law, as provided in this article and in §29-22-1 </w:t>
      </w:r>
      <w:r w:rsidRPr="009D3D4C">
        <w:rPr>
          <w:i/>
          <w:iCs/>
          <w:color w:val="auto"/>
        </w:rPr>
        <w:t>et seq.</w:t>
      </w:r>
      <w:r w:rsidRPr="009D3D4C">
        <w:rPr>
          <w:color w:val="auto"/>
        </w:rPr>
        <w:t xml:space="preserve">, §29-22-1A </w:t>
      </w:r>
      <w:r w:rsidRPr="009D3D4C">
        <w:rPr>
          <w:i/>
          <w:iCs/>
          <w:color w:val="auto"/>
        </w:rPr>
        <w:t xml:space="preserve">et seq., </w:t>
      </w:r>
      <w:r w:rsidRPr="009D3D4C">
        <w:rPr>
          <w:color w:val="auto"/>
        </w:rPr>
        <w:t xml:space="preserve">§29-22-1B </w:t>
      </w:r>
      <w:r w:rsidRPr="009D3D4C">
        <w:rPr>
          <w:i/>
          <w:iCs/>
          <w:color w:val="auto"/>
        </w:rPr>
        <w:t xml:space="preserve">et seq., </w:t>
      </w:r>
      <w:r w:rsidRPr="009D3D4C">
        <w:rPr>
          <w:color w:val="auto"/>
        </w:rPr>
        <w:t xml:space="preserve">and §29-25-1 </w:t>
      </w:r>
      <w:r w:rsidRPr="009D3D4C">
        <w:rPr>
          <w:i/>
          <w:iCs/>
          <w:color w:val="auto"/>
        </w:rPr>
        <w:t>et seq.</w:t>
      </w:r>
      <w:r w:rsidRPr="009D3D4C">
        <w:rPr>
          <w:color w:val="auto"/>
        </w:rPr>
        <w:t xml:space="preserve"> of this code.</w:t>
      </w:r>
    </w:p>
    <w:p w14:paraId="27AA060D" w14:textId="77777777" w:rsidR="005A75E9" w:rsidRPr="009D3D4C" w:rsidRDefault="005A75E9" w:rsidP="005A75E9">
      <w:pPr>
        <w:pStyle w:val="SectionBody"/>
        <w:rPr>
          <w:color w:val="auto"/>
        </w:rPr>
      </w:pPr>
      <w:r w:rsidRPr="009D3D4C">
        <w:rPr>
          <w:strike/>
          <w:color w:val="auto"/>
        </w:rPr>
        <w:t>(21)</w:t>
      </w:r>
      <w:r w:rsidRPr="009D3D4C">
        <w:rPr>
          <w:color w:val="auto"/>
        </w:rPr>
        <w:t xml:space="preserve"> "Member" means a commission member appointed to the West Virginia Lottery Commission under §29-22-1 </w:t>
      </w:r>
      <w:r w:rsidRPr="009D3D4C">
        <w:rPr>
          <w:i/>
          <w:iCs/>
          <w:color w:val="auto"/>
        </w:rPr>
        <w:t>et seq.</w:t>
      </w:r>
      <w:r w:rsidRPr="009D3D4C">
        <w:rPr>
          <w:color w:val="auto"/>
        </w:rPr>
        <w:t xml:space="preserve"> of this code.</w:t>
      </w:r>
    </w:p>
    <w:p w14:paraId="40B6DD57" w14:textId="77777777" w:rsidR="005A75E9" w:rsidRPr="009D3D4C" w:rsidRDefault="005A75E9" w:rsidP="005A75E9">
      <w:pPr>
        <w:pStyle w:val="SectionBody"/>
        <w:rPr>
          <w:color w:val="auto"/>
        </w:rPr>
      </w:pPr>
      <w:r w:rsidRPr="009D3D4C">
        <w:rPr>
          <w:strike/>
          <w:color w:val="auto"/>
        </w:rPr>
        <w:t>(22)</w:t>
      </w:r>
      <w:r w:rsidRPr="009D3D4C">
        <w:rPr>
          <w:color w:val="auto"/>
        </w:rPr>
        <w:t xml:space="preserve"> "National criminal history background check system" means the criminal history record system maintained by the Federal Bureau of Investigation based on fingerprint identification or any other method of positive identification.</w:t>
      </w:r>
    </w:p>
    <w:p w14:paraId="42562A6C" w14:textId="77777777" w:rsidR="005A75E9" w:rsidRPr="009D3D4C" w:rsidRDefault="005A75E9" w:rsidP="005A75E9">
      <w:pPr>
        <w:pStyle w:val="SectionBody"/>
        <w:rPr>
          <w:color w:val="auto"/>
        </w:rPr>
      </w:pPr>
      <w:r w:rsidRPr="009D3D4C">
        <w:rPr>
          <w:strike/>
          <w:color w:val="auto"/>
        </w:rPr>
        <w:t>(23)</w:t>
      </w:r>
      <w:r w:rsidRPr="009D3D4C">
        <w:rPr>
          <w:color w:val="auto"/>
        </w:rPr>
        <w:t xml:space="preserve"> "Own" means any beneficial or proprietary interest in any real or personal property, including intellectual property, and also includes, but is not limited to, any direct or indirect beneficial or proprietary interest in any business of an applicant or licensee.</w:t>
      </w:r>
    </w:p>
    <w:p w14:paraId="7EA64693" w14:textId="77777777" w:rsidR="005A75E9" w:rsidRPr="009D3D4C" w:rsidRDefault="005A75E9" w:rsidP="005A75E9">
      <w:pPr>
        <w:pStyle w:val="SectionBody"/>
        <w:rPr>
          <w:color w:val="auto"/>
        </w:rPr>
      </w:pPr>
      <w:r w:rsidRPr="009D3D4C">
        <w:rPr>
          <w:strike/>
          <w:color w:val="auto"/>
        </w:rPr>
        <w:t>(24)</w:t>
      </w:r>
      <w:r w:rsidRPr="009D3D4C">
        <w:rPr>
          <w:color w:val="auto"/>
        </w:rPr>
        <w:t xml:space="preserve"> "Person" means any natural person, and any corporation, association, partnership, limited liability company, limited liability partnership, trust or other entity, regardless of its form, structure or nature other than a government agency or instrumentality.</w:t>
      </w:r>
    </w:p>
    <w:p w14:paraId="4BEE7155" w14:textId="77777777" w:rsidR="005A75E9" w:rsidRPr="009D3D4C" w:rsidRDefault="005A75E9" w:rsidP="005A75E9">
      <w:pPr>
        <w:pStyle w:val="SectionBody"/>
        <w:rPr>
          <w:color w:val="auto"/>
        </w:rPr>
      </w:pPr>
      <w:r w:rsidRPr="009D3D4C">
        <w:rPr>
          <w:strike/>
          <w:color w:val="auto"/>
        </w:rPr>
        <w:t>(25)</w:t>
      </w:r>
      <w:r w:rsidRPr="009D3D4C">
        <w:rPr>
          <w:color w:val="auto"/>
        </w:rPr>
        <w:t xml:space="preserve"> "Player" or "Patron" means a person who plays a racetrack video lottery game or a West Virginia Lottery table game at a racetrack licensed under this article to have table games.</w:t>
      </w:r>
    </w:p>
    <w:p w14:paraId="157EB481" w14:textId="77777777" w:rsidR="005A75E9" w:rsidRPr="009D3D4C" w:rsidRDefault="005A75E9" w:rsidP="005A75E9">
      <w:pPr>
        <w:pStyle w:val="SectionBody"/>
        <w:rPr>
          <w:color w:val="auto"/>
        </w:rPr>
      </w:pPr>
      <w:r w:rsidRPr="009D3D4C">
        <w:rPr>
          <w:strike/>
          <w:color w:val="auto"/>
        </w:rPr>
        <w:t>(26)</w:t>
      </w:r>
      <w:r w:rsidRPr="009D3D4C">
        <w:rPr>
          <w:color w:val="auto"/>
        </w:rPr>
        <w:t xml:space="preserve"> "Player's account"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38DF7E8C" w14:textId="77777777" w:rsidR="005A75E9" w:rsidRPr="009D3D4C" w:rsidRDefault="005A75E9" w:rsidP="005A75E9">
      <w:pPr>
        <w:pStyle w:val="SectionBody"/>
        <w:rPr>
          <w:color w:val="auto"/>
          <w:u w:val="single"/>
        </w:rPr>
      </w:pPr>
      <w:r w:rsidRPr="009D3D4C">
        <w:rPr>
          <w:strike/>
          <w:color w:val="auto"/>
        </w:rPr>
        <w:t>(27)</w:t>
      </w:r>
      <w:r w:rsidRPr="009D3D4C">
        <w:rPr>
          <w:color w:val="auto"/>
        </w:rPr>
        <w:t xml:space="preserve"> "Racetrack table games license" means authorization granted under this article by the commission to a racetrack that is already licensed under §29-22A-1 </w:t>
      </w:r>
      <w:r w:rsidRPr="009D3D4C">
        <w:rPr>
          <w:i/>
          <w:color w:val="auto"/>
        </w:rPr>
        <w:t xml:space="preserve">et seq. </w:t>
      </w:r>
      <w:r w:rsidRPr="009D3D4C">
        <w:rPr>
          <w:color w:val="auto"/>
        </w:rPr>
        <w:t xml:space="preserve">of this code to operate racetrack video lottery terminals and holds a valid </w:t>
      </w:r>
      <w:r w:rsidRPr="009D3D4C">
        <w:rPr>
          <w:color w:val="auto"/>
          <w:u w:val="single"/>
        </w:rPr>
        <w:t>horse</w:t>
      </w:r>
      <w:r w:rsidRPr="009D3D4C">
        <w:rPr>
          <w:color w:val="auto"/>
        </w:rPr>
        <w:t xml:space="preserve"> racing license </w:t>
      </w:r>
      <w:r w:rsidRPr="009D3D4C">
        <w:rPr>
          <w:color w:val="auto"/>
          <w:u w:val="single"/>
        </w:rPr>
        <w:t>or held a valid dog racing license prior to January 1, 1994,</w:t>
      </w:r>
      <w:r w:rsidRPr="009D3D4C">
        <w:rPr>
          <w:color w:val="auto"/>
        </w:rPr>
        <w:t xml:space="preserve"> granted by the West Virginia Racing Commission pursuant to the provision of §19-23-1 </w:t>
      </w:r>
      <w:r w:rsidRPr="009D3D4C">
        <w:rPr>
          <w:i/>
          <w:color w:val="auto"/>
        </w:rPr>
        <w:t>et seq.</w:t>
      </w:r>
      <w:r w:rsidRPr="009D3D4C">
        <w:rPr>
          <w:color w:val="auto"/>
        </w:rPr>
        <w:t xml:space="preserve"> of this code, which permits the racetrack as an agent of the commission for the limited purpose of operation of West Virginia Lottery table games in one or more designated gaming areas in one or more buildings owned </w:t>
      </w:r>
      <w:r w:rsidRPr="009D3D4C">
        <w:rPr>
          <w:color w:val="auto"/>
          <w:u w:val="single"/>
        </w:rPr>
        <w:t>or leased</w:t>
      </w:r>
      <w:r w:rsidRPr="009D3D4C">
        <w:rPr>
          <w:color w:val="auto"/>
        </w:rPr>
        <w:t xml:space="preserve"> by the licensed racetrack on the grounds where live pari-mutuel racing is conducted by the licensee, </w:t>
      </w:r>
      <w:r w:rsidRPr="009D3D4C">
        <w:rPr>
          <w:color w:val="auto"/>
          <w:u w:val="single"/>
        </w:rPr>
        <w:t>or in the case of a licensee that held a valid dog racing license prior to January 1, 1994 and that no longer conducts live racing, on the grounds where live pari-mutuel racing was conducted between January 1, 1994 and June 30, 2024.</w:t>
      </w:r>
    </w:p>
    <w:p w14:paraId="710697D9" w14:textId="77777777" w:rsidR="005A75E9" w:rsidRPr="009D3D4C" w:rsidRDefault="005A75E9" w:rsidP="005A75E9">
      <w:pPr>
        <w:pStyle w:val="SectionBody"/>
        <w:rPr>
          <w:color w:val="auto"/>
        </w:rPr>
      </w:pPr>
      <w:r w:rsidRPr="009D3D4C">
        <w:rPr>
          <w:strike/>
          <w:color w:val="auto"/>
        </w:rPr>
        <w:t>(28)</w:t>
      </w:r>
      <w:r w:rsidRPr="009D3D4C">
        <w:rPr>
          <w:color w:val="auto"/>
        </w:rPr>
        <w:t xml:space="preserve"> "Racetrack Table Games Fund" means the special fund in the state Treasury created in §29-22C-27 of this code.</w:t>
      </w:r>
    </w:p>
    <w:p w14:paraId="24FC5B9E" w14:textId="77777777" w:rsidR="005A75E9" w:rsidRPr="009D3D4C" w:rsidRDefault="005A75E9" w:rsidP="005A75E9">
      <w:pPr>
        <w:pStyle w:val="SectionBody"/>
        <w:rPr>
          <w:color w:val="auto"/>
        </w:rPr>
      </w:pPr>
      <w:r w:rsidRPr="009D3D4C">
        <w:rPr>
          <w:strike/>
          <w:color w:val="auto"/>
        </w:rPr>
        <w:t>(29)</w:t>
      </w:r>
      <w:r w:rsidRPr="009D3D4C">
        <w:rPr>
          <w:color w:val="auto"/>
        </w:rPr>
        <w:t xml:space="preserve"> "Significant influence" means the capacity of a person to affect substantially (but not control) either, or both, of the financial and operating policies of another person.</w:t>
      </w:r>
    </w:p>
    <w:p w14:paraId="00537293" w14:textId="77777777" w:rsidR="005A75E9" w:rsidRPr="009D3D4C" w:rsidRDefault="005A75E9" w:rsidP="005A75E9">
      <w:pPr>
        <w:pStyle w:val="SectionBody"/>
        <w:rPr>
          <w:color w:val="auto"/>
        </w:rPr>
      </w:pPr>
      <w:r w:rsidRPr="009D3D4C">
        <w:rPr>
          <w:strike/>
          <w:color w:val="auto"/>
        </w:rPr>
        <w:t>(30)</w:t>
      </w:r>
      <w:r w:rsidRPr="009D3D4C">
        <w:rPr>
          <w:color w:val="auto"/>
        </w:rPr>
        <w:t xml:space="preserve"> "Supplier" means a person who the commission has identified under legislative rules of the commission as requiring a license to provide a racetrack table games licensee with goods or services to be used in connection with operation of table games.</w:t>
      </w:r>
    </w:p>
    <w:p w14:paraId="1C5F3165" w14:textId="77777777" w:rsidR="005A75E9" w:rsidRPr="009D3D4C" w:rsidRDefault="005A75E9" w:rsidP="005A75E9">
      <w:pPr>
        <w:pStyle w:val="SectionBody"/>
        <w:rPr>
          <w:color w:val="auto"/>
        </w:rPr>
      </w:pPr>
      <w:r w:rsidRPr="009D3D4C">
        <w:rPr>
          <w:strike/>
          <w:color w:val="auto"/>
        </w:rPr>
        <w:t>(31)</w:t>
      </w:r>
      <w:r w:rsidRPr="009D3D4C">
        <w:rPr>
          <w:color w:val="auto"/>
        </w:rPr>
        <w:t xml:space="preserve"> "Wager" means a sum of money or thing of value risked on an uncertain occurrence.</w:t>
      </w:r>
    </w:p>
    <w:p w14:paraId="0AF6A7D1" w14:textId="77777777" w:rsidR="005A75E9" w:rsidRPr="009D3D4C" w:rsidRDefault="005A75E9" w:rsidP="005A75E9">
      <w:pPr>
        <w:pStyle w:val="SectionBody"/>
        <w:rPr>
          <w:color w:val="auto"/>
        </w:rPr>
      </w:pPr>
      <w:r w:rsidRPr="009D3D4C">
        <w:rPr>
          <w:strike/>
          <w:color w:val="auto"/>
        </w:rPr>
        <w:t>(32)</w:t>
      </w:r>
      <w:r w:rsidRPr="009D3D4C">
        <w:rPr>
          <w:color w:val="auto"/>
        </w:rPr>
        <w:t xml:space="preserve"> "West Virginia Lottery table game"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3390C0A9" w14:textId="77777777" w:rsidR="005A75E9" w:rsidRPr="009D3D4C" w:rsidRDefault="005A75E9" w:rsidP="005A75E9">
      <w:pPr>
        <w:pStyle w:val="SectionBody"/>
        <w:rPr>
          <w:color w:val="auto"/>
        </w:rPr>
      </w:pPr>
      <w:r w:rsidRPr="009D3D4C">
        <w:rPr>
          <w:strike/>
          <w:color w:val="auto"/>
        </w:rPr>
        <w:t>(33)</w:t>
      </w:r>
      <w:r w:rsidRPr="009D3D4C">
        <w:rPr>
          <w:color w:val="auto"/>
        </w:rPr>
        <w:t xml:space="preserve"> "Winnings" means the total cash value of all property or sums including currency, tokens, or instruments of monetary value paid to players as a direct result of wagers placed on West Virginia Lottery table games.</w:t>
      </w:r>
    </w:p>
    <w:p w14:paraId="533BF506" w14:textId="77777777" w:rsidR="005A75E9" w:rsidRPr="009D3D4C" w:rsidRDefault="005A75E9" w:rsidP="005A75E9">
      <w:pPr>
        <w:rPr>
          <w:rFonts w:eastAsia="Calibri"/>
          <w:color w:val="auto"/>
        </w:rPr>
        <w:sectPr w:rsidR="005A75E9" w:rsidRPr="009D3D4C" w:rsidSect="005A75E9">
          <w:type w:val="continuous"/>
          <w:pgSz w:w="12240" w:h="15840"/>
          <w:pgMar w:top="1440" w:right="1440" w:bottom="1440" w:left="1440" w:header="720" w:footer="720" w:gutter="0"/>
          <w:lnNumType w:countBy="1" w:restart="newSection"/>
          <w:cols w:space="720"/>
        </w:sectPr>
      </w:pPr>
    </w:p>
    <w:p w14:paraId="3E33DB05" w14:textId="77777777" w:rsidR="005A75E9" w:rsidRPr="009D3D4C" w:rsidRDefault="005A75E9" w:rsidP="005A75E9">
      <w:pPr>
        <w:pStyle w:val="SectionHeading"/>
        <w:rPr>
          <w:color w:val="auto"/>
        </w:rPr>
        <w:sectPr w:rsidR="005A75E9" w:rsidRPr="009D3D4C" w:rsidSect="005A75E9">
          <w:type w:val="continuous"/>
          <w:pgSz w:w="12240" w:h="15840"/>
          <w:pgMar w:top="1440" w:right="1440" w:bottom="1440" w:left="1440" w:header="720" w:footer="720" w:gutter="0"/>
          <w:lnNumType w:countBy="1" w:restart="newSection"/>
          <w:cols w:space="720"/>
        </w:sectPr>
      </w:pPr>
      <w:r w:rsidRPr="009D3D4C">
        <w:rPr>
          <w:color w:val="auto"/>
        </w:rPr>
        <w:t>§29-22C-8. License to operate a racetrack with West Virginia Lottery table games.</w:t>
      </w:r>
    </w:p>
    <w:p w14:paraId="6666219C" w14:textId="77777777" w:rsidR="005A75E9" w:rsidRPr="009D3D4C" w:rsidRDefault="005A75E9" w:rsidP="005A75E9">
      <w:pPr>
        <w:pStyle w:val="SectionBody"/>
        <w:rPr>
          <w:color w:val="auto"/>
        </w:rPr>
      </w:pPr>
      <w:r w:rsidRPr="009D3D4C">
        <w:rPr>
          <w:color w:val="auto"/>
        </w:rPr>
        <w:t xml:space="preserve">(a) </w:t>
      </w:r>
      <w:r w:rsidRPr="009D3D4C">
        <w:rPr>
          <w:i/>
          <w:iCs/>
          <w:color w:val="auto"/>
        </w:rPr>
        <w:t>Racetrack table games licenses</w:t>
      </w:r>
      <w:r w:rsidRPr="009D3D4C">
        <w:rPr>
          <w:color w:val="auto"/>
        </w:rPr>
        <w:t xml:space="preserve">. — The commission may issue up to four racetrack table games licenses to operate West Virginia Lottery table games in accordance with </w:t>
      </w:r>
      <w:r w:rsidRPr="009D3D4C">
        <w:rPr>
          <w:strike/>
          <w:color w:val="auto"/>
        </w:rPr>
        <w:t>the provisions of</w:t>
      </w:r>
      <w:r w:rsidRPr="009D3D4C">
        <w:rPr>
          <w:color w:val="auto"/>
        </w:rPr>
        <w:t xml:space="preserve"> this article. The Legislature intends that no more than four licenses to operate a racetrack with West Virginia Lottery table games in this state </w:t>
      </w:r>
      <w:r w:rsidRPr="009D3D4C">
        <w:rPr>
          <w:strike/>
          <w:color w:val="auto"/>
        </w:rPr>
        <w:t>shall</w:t>
      </w:r>
      <w:r w:rsidRPr="009D3D4C">
        <w:rPr>
          <w:color w:val="auto"/>
        </w:rPr>
        <w:t xml:space="preserve"> </w:t>
      </w:r>
      <w:r w:rsidRPr="009D3D4C">
        <w:rPr>
          <w:color w:val="auto"/>
          <w:u w:val="single"/>
        </w:rPr>
        <w:t>may</w:t>
      </w:r>
      <w:r w:rsidRPr="009D3D4C">
        <w:rPr>
          <w:color w:val="auto"/>
        </w:rPr>
        <w:t xml:space="preserve"> be permitted in any event.</w:t>
      </w:r>
    </w:p>
    <w:p w14:paraId="772452DB" w14:textId="77777777" w:rsidR="005A75E9" w:rsidRPr="009D3D4C" w:rsidRDefault="005A75E9" w:rsidP="005A75E9">
      <w:pPr>
        <w:pStyle w:val="SectionBody"/>
        <w:rPr>
          <w:color w:val="auto"/>
          <w:u w:val="single"/>
        </w:rPr>
      </w:pPr>
      <w:r w:rsidRPr="009D3D4C">
        <w:rPr>
          <w:color w:val="auto"/>
        </w:rPr>
        <w:t xml:space="preserve">(b) </w:t>
      </w:r>
      <w:r w:rsidRPr="009D3D4C">
        <w:rPr>
          <w:i/>
          <w:iCs/>
          <w:color w:val="auto"/>
        </w:rPr>
        <w:t>Grant of license</w:t>
      </w:r>
      <w:r w:rsidRPr="009D3D4C">
        <w:rPr>
          <w:color w:val="auto"/>
        </w:rPr>
        <w:t xml:space="preserve">. — Upon the passage of a local option election in a county in accordance with </w:t>
      </w:r>
      <w:r w:rsidRPr="009D3D4C">
        <w:rPr>
          <w:strike/>
          <w:color w:val="auto"/>
        </w:rPr>
        <w:t>the provisions of</w:t>
      </w:r>
      <w:r w:rsidRPr="009D3D4C">
        <w:rPr>
          <w:color w:val="auto"/>
        </w:rPr>
        <w:t xml:space="preserve">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§29-22A-1 </w:t>
      </w:r>
      <w:r w:rsidRPr="009D3D4C">
        <w:rPr>
          <w:i/>
          <w:iCs/>
          <w:color w:val="auto"/>
        </w:rPr>
        <w:t xml:space="preserve">et seq. </w:t>
      </w:r>
      <w:r w:rsidRPr="009D3D4C">
        <w:rPr>
          <w:color w:val="auto"/>
        </w:rPr>
        <w:t xml:space="preserve">of this code and a valid racing license granted by the West Virginia Racing Commission pursuant to </w:t>
      </w:r>
      <w:r w:rsidRPr="009D3D4C">
        <w:rPr>
          <w:strike/>
          <w:color w:val="auto"/>
        </w:rPr>
        <w:t>the provisions of</w:t>
      </w:r>
      <w:r w:rsidRPr="009D3D4C">
        <w:rPr>
          <w:color w:val="auto"/>
        </w:rPr>
        <w:t xml:space="preserve"> §19-23-1 </w:t>
      </w:r>
      <w:r w:rsidRPr="009D3D4C">
        <w:rPr>
          <w:i/>
          <w:iCs/>
          <w:color w:val="auto"/>
        </w:rPr>
        <w:t xml:space="preserve">et seq. </w:t>
      </w:r>
      <w:r w:rsidRPr="009D3D4C">
        <w:rPr>
          <w:color w:val="auto"/>
        </w:rPr>
        <w:t xml:space="preserve">of this code and has otherwise met the requirements for licensure under </w:t>
      </w:r>
      <w:r w:rsidRPr="009D3D4C">
        <w:rPr>
          <w:strike/>
          <w:color w:val="auto"/>
        </w:rPr>
        <w:t>the provisions of</w:t>
      </w:r>
      <w:r w:rsidRPr="009D3D4C">
        <w:rPr>
          <w:color w:val="auto"/>
        </w:rPr>
        <w:t xml:space="preserve"> this article and the rules of the commission: </w:t>
      </w:r>
      <w:r w:rsidRPr="009D3D4C">
        <w:rPr>
          <w:i/>
          <w:color w:val="auto"/>
          <w:u w:val="single"/>
        </w:rPr>
        <w:t xml:space="preserve">Provided, </w:t>
      </w:r>
      <w:r w:rsidRPr="009D3D4C">
        <w:rPr>
          <w:color w:val="auto"/>
          <w:u w:val="single"/>
        </w:rPr>
        <w:t xml:space="preserve">That effective January 1, 2027, and thereafter, a racetrack that held a valid dog racing license prior to January 1, 1994, is not required to hold a current dog racing license so long as the applicant continues to operate its original facility and continues to maintain and offer amenities, accommodations, options, and services at the original facility. </w:t>
      </w:r>
    </w:p>
    <w:p w14:paraId="478B9F0F" w14:textId="77777777" w:rsidR="005A75E9" w:rsidRPr="009D3D4C" w:rsidRDefault="005A75E9" w:rsidP="005A75E9">
      <w:pPr>
        <w:pStyle w:val="SectionBody"/>
        <w:rPr>
          <w:color w:val="auto"/>
        </w:rPr>
      </w:pPr>
      <w:r w:rsidRPr="009D3D4C">
        <w:rPr>
          <w:color w:val="auto"/>
        </w:rPr>
        <w:t xml:space="preserve">(c) </w:t>
      </w:r>
      <w:r w:rsidRPr="009D3D4C">
        <w:rPr>
          <w:i/>
          <w:iCs/>
          <w:color w:val="auto"/>
        </w:rPr>
        <w:t>Location</w:t>
      </w:r>
      <w:r w:rsidRPr="009D3D4C">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9D3D4C">
        <w:rPr>
          <w:i/>
          <w:iCs/>
          <w:color w:val="auto"/>
        </w:rPr>
        <w:t xml:space="preserve">et seq. </w:t>
      </w:r>
      <w:r w:rsidRPr="009D3D4C">
        <w:rPr>
          <w:color w:val="auto"/>
        </w:rPr>
        <w:t xml:space="preserve">of this code and the license to conduct horse or dog racing issued pursuant to §19-23-1 </w:t>
      </w:r>
      <w:r w:rsidRPr="009D3D4C">
        <w:rPr>
          <w:i/>
          <w:iCs/>
          <w:color w:val="auto"/>
        </w:rPr>
        <w:t xml:space="preserve">et seq. </w:t>
      </w:r>
      <w:r w:rsidRPr="009D3D4C">
        <w:rPr>
          <w:color w:val="auto"/>
        </w:rPr>
        <w:t>of this code.</w:t>
      </w:r>
    </w:p>
    <w:p w14:paraId="5261D3E5" w14:textId="77777777" w:rsidR="005A75E9" w:rsidRPr="009D3D4C" w:rsidRDefault="005A75E9" w:rsidP="005A75E9">
      <w:pPr>
        <w:pStyle w:val="SectionBody"/>
        <w:rPr>
          <w:color w:val="auto"/>
        </w:rPr>
      </w:pPr>
      <w:r w:rsidRPr="009D3D4C">
        <w:rPr>
          <w:color w:val="auto"/>
        </w:rPr>
        <w:t xml:space="preserve">(d) </w:t>
      </w:r>
      <w:r w:rsidRPr="009D3D4C">
        <w:rPr>
          <w:i/>
          <w:iCs/>
          <w:color w:val="auto"/>
        </w:rPr>
        <w:t>Floor plan submission requirement</w:t>
      </w:r>
      <w:r w:rsidRPr="009D3D4C">
        <w:rPr>
          <w:color w:val="auto"/>
        </w:rPr>
        <w:t>. — Prior to commencing the operation of any table 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0E0AE30B" w14:textId="77777777" w:rsidR="005A75E9" w:rsidRPr="009D3D4C" w:rsidRDefault="005A75E9" w:rsidP="005A75E9">
      <w:pPr>
        <w:pStyle w:val="SectionBody"/>
        <w:rPr>
          <w:i/>
          <w:iCs/>
          <w:color w:val="auto"/>
        </w:rPr>
      </w:pPr>
      <w:r w:rsidRPr="009D3D4C">
        <w:rPr>
          <w:color w:val="auto"/>
        </w:rPr>
        <w:t xml:space="preserve">(e) </w:t>
      </w:r>
      <w:r w:rsidRPr="009D3D4C">
        <w:rPr>
          <w:i/>
          <w:iCs/>
          <w:color w:val="auto"/>
        </w:rPr>
        <w:t>Management service contracts. —</w:t>
      </w:r>
    </w:p>
    <w:p w14:paraId="52B4D138" w14:textId="77777777" w:rsidR="005A75E9" w:rsidRPr="009D3D4C" w:rsidRDefault="005A75E9" w:rsidP="005A75E9">
      <w:pPr>
        <w:pStyle w:val="SectionBody"/>
        <w:rPr>
          <w:color w:val="auto"/>
        </w:rPr>
      </w:pPr>
      <w:r w:rsidRPr="009D3D4C">
        <w:rPr>
          <w:color w:val="auto"/>
        </w:rPr>
        <w:t xml:space="preserve">(1) </w:t>
      </w:r>
      <w:r w:rsidRPr="009D3D4C">
        <w:rPr>
          <w:i/>
          <w:iCs/>
          <w:color w:val="auto"/>
        </w:rPr>
        <w:t xml:space="preserve">Approval. — </w:t>
      </w:r>
      <w:r w:rsidRPr="009D3D4C">
        <w:rPr>
          <w:color w:val="auto"/>
        </w:rPr>
        <w:t>A racetrack table games licensee may not enter into any management service contract that would permit any person other than the licensee to act as the commission</w:t>
      </w:r>
      <w:r w:rsidRPr="009D3D4C">
        <w:rPr>
          <w:color w:val="auto"/>
        </w:rPr>
        <w:sym w:font="Arial" w:char="F027"/>
      </w:r>
      <w:r w:rsidRPr="009D3D4C">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7DCB4255" w14:textId="77777777" w:rsidR="005A75E9" w:rsidRPr="009D3D4C" w:rsidRDefault="005A75E9" w:rsidP="005A75E9">
      <w:pPr>
        <w:pStyle w:val="SectionBody"/>
        <w:rPr>
          <w:color w:val="auto"/>
        </w:rPr>
      </w:pPr>
      <w:r w:rsidRPr="009D3D4C">
        <w:rPr>
          <w:color w:val="auto"/>
        </w:rPr>
        <w:t xml:space="preserve">(2) </w:t>
      </w:r>
      <w:r w:rsidRPr="009D3D4C">
        <w:rPr>
          <w:i/>
          <w:iCs/>
          <w:color w:val="auto"/>
        </w:rPr>
        <w:t>Material change</w:t>
      </w:r>
      <w:r w:rsidRPr="009D3D4C">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79BCB3C8" w14:textId="77777777" w:rsidR="005A75E9" w:rsidRPr="009D3D4C" w:rsidRDefault="005A75E9" w:rsidP="005A75E9">
      <w:pPr>
        <w:pStyle w:val="SectionBody"/>
        <w:rPr>
          <w:color w:val="auto"/>
        </w:rPr>
      </w:pPr>
      <w:r w:rsidRPr="009D3D4C">
        <w:rPr>
          <w:color w:val="auto"/>
        </w:rPr>
        <w:t xml:space="preserve">(3) </w:t>
      </w:r>
      <w:r w:rsidRPr="009D3D4C">
        <w:rPr>
          <w:i/>
          <w:iCs/>
          <w:color w:val="auto"/>
        </w:rPr>
        <w:t>Prohibition on assignment or transfer</w:t>
      </w:r>
      <w:r w:rsidRPr="009D3D4C">
        <w:rPr>
          <w:color w:val="auto"/>
        </w:rPr>
        <w:t>. — A management services contract may not be assigned or transferred to a third party.</w:t>
      </w:r>
    </w:p>
    <w:p w14:paraId="5749F811" w14:textId="77777777" w:rsidR="005A75E9" w:rsidRPr="009D3D4C" w:rsidRDefault="005A75E9" w:rsidP="005A75E9">
      <w:pPr>
        <w:pStyle w:val="SectionBody"/>
        <w:rPr>
          <w:color w:val="auto"/>
        </w:rPr>
      </w:pPr>
      <w:r w:rsidRPr="009D3D4C">
        <w:rPr>
          <w:color w:val="auto"/>
        </w:rPr>
        <w:t xml:space="preserve">(4) </w:t>
      </w:r>
      <w:r w:rsidRPr="009D3D4C">
        <w:rPr>
          <w:i/>
          <w:iCs/>
          <w:color w:val="auto"/>
        </w:rPr>
        <w:t>Other commission approvals and licenses</w:t>
      </w:r>
      <w:r w:rsidRPr="009D3D4C">
        <w:rPr>
          <w:color w:val="auto"/>
        </w:rPr>
        <w:t xml:space="preserve">. — The duties and responsibilities of a management services provider under a management services contract may not be assigned, delegated, subcontracted or transferred to a third party to perform without the prior approval of the commission. Third parties </w:t>
      </w:r>
      <w:r w:rsidRPr="009D3D4C">
        <w:rPr>
          <w:strike/>
          <w:color w:val="auto"/>
        </w:rPr>
        <w:t>must</w:t>
      </w:r>
      <w:r w:rsidRPr="009D3D4C">
        <w:rPr>
          <w:color w:val="auto"/>
        </w:rPr>
        <w:t xml:space="preserve"> </w:t>
      </w:r>
      <w:r w:rsidRPr="009D3D4C">
        <w:rPr>
          <w:color w:val="auto"/>
          <w:u w:val="single"/>
        </w:rPr>
        <w:t>shall</w:t>
      </w:r>
      <w:r w:rsidRPr="009D3D4C">
        <w:rPr>
          <w:color w:val="auto"/>
        </w:rPr>
        <w:t xml:space="preserve">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4BBE7A1E" w14:textId="77777777" w:rsidR="005A75E9" w:rsidRPr="009D3D4C" w:rsidRDefault="005A75E9" w:rsidP="005A75E9">
      <w:pPr>
        <w:pStyle w:val="SectionBody"/>
        <w:rPr>
          <w:color w:val="auto"/>
        </w:rPr>
      </w:pPr>
      <w:r w:rsidRPr="009D3D4C">
        <w:rPr>
          <w:color w:val="auto"/>
        </w:rPr>
        <w:t xml:space="preserve">(f) </w:t>
      </w:r>
      <w:r w:rsidRPr="009D3D4C">
        <w:rPr>
          <w:i/>
          <w:iCs/>
          <w:color w:val="auto"/>
        </w:rPr>
        <w:t>Coordination of licensed activities</w:t>
      </w:r>
      <w:r w:rsidRPr="009D3D4C">
        <w:rPr>
          <w:color w:val="auto"/>
        </w:rPr>
        <w:t>. — In order to coordinate various licensed activities within racetrack facilities, the following provisions apply to licensed racetrack facilities:</w:t>
      </w:r>
    </w:p>
    <w:p w14:paraId="655FB7D9" w14:textId="77777777" w:rsidR="005A75E9" w:rsidRPr="009D3D4C" w:rsidRDefault="005A75E9" w:rsidP="005A75E9">
      <w:pPr>
        <w:pStyle w:val="SectionBody"/>
        <w:rPr>
          <w:color w:val="auto"/>
        </w:rPr>
      </w:pPr>
      <w:r w:rsidRPr="009D3D4C">
        <w:rPr>
          <w:color w:val="auto"/>
        </w:rPr>
        <w:t xml:space="preserve">(1) The provisions of this article and of §29-22A-1 </w:t>
      </w:r>
      <w:r w:rsidRPr="009D3D4C">
        <w:rPr>
          <w:i/>
          <w:iCs/>
          <w:color w:val="auto"/>
        </w:rPr>
        <w:t xml:space="preserve">et seq. </w:t>
      </w:r>
      <w:r w:rsidRPr="009D3D4C">
        <w:rPr>
          <w:color w:val="auto"/>
        </w:rPr>
        <w:t>of this code shall be interpreted to allow West Virginia Lottery table games and racetrack video lottery operations under those articles to be harmoniously conducted in the same designated gaming area.</w:t>
      </w:r>
    </w:p>
    <w:p w14:paraId="241CEFB4" w14:textId="77777777" w:rsidR="005A75E9" w:rsidRPr="009D3D4C" w:rsidRDefault="005A75E9" w:rsidP="005A75E9">
      <w:pPr>
        <w:pStyle w:val="SectionBody"/>
        <w:rPr>
          <w:color w:val="auto"/>
        </w:rPr>
      </w:pPr>
      <w:r w:rsidRPr="009D3D4C">
        <w:rPr>
          <w:color w:val="auto"/>
        </w:rPr>
        <w:t xml:space="preserve">(2) On the effective date of this article, the provisions of §29-22C-23 of this code apply to all video lottery games conducted within a racetrack facility, notwithstanding any inconsistent provisions contained in §29-22A-1 </w:t>
      </w:r>
      <w:r w:rsidRPr="009D3D4C">
        <w:rPr>
          <w:i/>
          <w:iCs/>
          <w:color w:val="auto"/>
        </w:rPr>
        <w:t xml:space="preserve">et seq. </w:t>
      </w:r>
      <w:r w:rsidRPr="009D3D4C">
        <w:rPr>
          <w:color w:val="auto"/>
        </w:rPr>
        <w:t>of this code to the contrary.</w:t>
      </w:r>
    </w:p>
    <w:p w14:paraId="05248723" w14:textId="77777777" w:rsidR="005A75E9" w:rsidRPr="009D3D4C" w:rsidRDefault="005A75E9" w:rsidP="005A75E9">
      <w:pPr>
        <w:pStyle w:val="SectionBody"/>
        <w:rPr>
          <w:color w:val="auto"/>
        </w:rPr>
      </w:pPr>
      <w:r w:rsidRPr="009D3D4C">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65610CC6" w14:textId="77777777" w:rsidR="005A75E9" w:rsidRPr="009D3D4C" w:rsidRDefault="005A75E9" w:rsidP="005A75E9">
      <w:pPr>
        <w:pStyle w:val="SectionBody"/>
        <w:rPr>
          <w:color w:val="auto"/>
        </w:rPr>
      </w:pPr>
      <w:r w:rsidRPr="009D3D4C">
        <w:rPr>
          <w:color w:val="auto"/>
        </w:rPr>
        <w:t xml:space="preserve">(g) </w:t>
      </w:r>
      <w:r w:rsidRPr="009D3D4C">
        <w:rPr>
          <w:i/>
          <w:iCs/>
          <w:color w:val="auto"/>
        </w:rPr>
        <w:t>Fees, expiration date and renewal</w:t>
      </w:r>
      <w:r w:rsidRPr="009D3D4C">
        <w:rPr>
          <w:color w:val="auto"/>
        </w:rPr>
        <w:t>. —</w:t>
      </w:r>
    </w:p>
    <w:p w14:paraId="5733F792" w14:textId="77777777" w:rsidR="005A75E9" w:rsidRPr="009D3D4C" w:rsidRDefault="005A75E9" w:rsidP="005A75E9">
      <w:pPr>
        <w:pStyle w:val="SectionBody"/>
        <w:rPr>
          <w:color w:val="auto"/>
        </w:rPr>
      </w:pPr>
      <w:r w:rsidRPr="009D3D4C">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September 30 each year.</w:t>
      </w:r>
    </w:p>
    <w:p w14:paraId="7FAD8E9A" w14:textId="77777777" w:rsidR="005A75E9" w:rsidRPr="009D3D4C" w:rsidRDefault="005A75E9" w:rsidP="005A75E9">
      <w:pPr>
        <w:pStyle w:val="SectionBody"/>
        <w:rPr>
          <w:color w:val="auto"/>
        </w:rPr>
      </w:pPr>
      <w:r w:rsidRPr="009D3D4C">
        <w:rPr>
          <w:color w:val="auto"/>
        </w:rPr>
        <w:t>(2) The commission shall annually renew a racetrack table games license as of October 1 of each year, provided the licensee:</w:t>
      </w:r>
    </w:p>
    <w:p w14:paraId="40449FBC" w14:textId="77777777" w:rsidR="005A75E9" w:rsidRPr="009D3D4C" w:rsidRDefault="005A75E9" w:rsidP="005A75E9">
      <w:pPr>
        <w:pStyle w:val="SectionBody"/>
        <w:rPr>
          <w:b/>
          <w:color w:val="auto"/>
        </w:rPr>
      </w:pPr>
      <w:r w:rsidRPr="009D3D4C">
        <w:rPr>
          <w:color w:val="auto"/>
        </w:rPr>
        <w:t xml:space="preserve">(A) Successfully renews its racetrack video lottery license under §29-22A-1 </w:t>
      </w:r>
      <w:r w:rsidRPr="009D3D4C">
        <w:rPr>
          <w:i/>
          <w:iCs/>
          <w:color w:val="auto"/>
        </w:rPr>
        <w:t xml:space="preserve">et seq. </w:t>
      </w:r>
      <w:r w:rsidRPr="009D3D4C">
        <w:rPr>
          <w:color w:val="auto"/>
        </w:rPr>
        <w:t>of this code before October 1;</w:t>
      </w:r>
    </w:p>
    <w:p w14:paraId="23B0B774" w14:textId="77777777" w:rsidR="005A75E9" w:rsidRPr="009D3D4C" w:rsidRDefault="005A75E9" w:rsidP="005A75E9">
      <w:pPr>
        <w:pStyle w:val="SectionBody"/>
        <w:rPr>
          <w:color w:val="auto"/>
        </w:rPr>
      </w:pPr>
      <w:r w:rsidRPr="009D3D4C">
        <w:rPr>
          <w:color w:val="auto"/>
        </w:rPr>
        <w:t xml:space="preserve">(B) Pays to the commission the annual license renewal fee of $2,500,000 required by this section at the time it files its application for renewal of its license under §29-22A-1 </w:t>
      </w:r>
      <w:r w:rsidRPr="009D3D4C">
        <w:rPr>
          <w:i/>
          <w:iCs/>
          <w:color w:val="auto"/>
        </w:rPr>
        <w:t xml:space="preserve">et seq. </w:t>
      </w:r>
      <w:r w:rsidRPr="009D3D4C">
        <w:rPr>
          <w:color w:val="auto"/>
        </w:rPr>
        <w:t>of this code; and</w:t>
      </w:r>
    </w:p>
    <w:p w14:paraId="4D7AB3E8" w14:textId="77777777" w:rsidR="005A75E9" w:rsidRPr="009D3D4C" w:rsidRDefault="005A75E9" w:rsidP="005A75E9">
      <w:pPr>
        <w:pStyle w:val="SectionBody"/>
        <w:rPr>
          <w:color w:val="auto"/>
        </w:rPr>
      </w:pPr>
      <w:r w:rsidRPr="009D3D4C">
        <w:rPr>
          <w:color w:val="auto"/>
        </w:rPr>
        <w:t>(C) During the current license year, the licensee complied with all provisions of this article, all rules adopted by the commission and all final orders of the commission applicable to the licensee.</w:t>
      </w:r>
    </w:p>
    <w:p w14:paraId="7754B228" w14:textId="77777777" w:rsidR="005A75E9" w:rsidRPr="009D3D4C" w:rsidRDefault="005A75E9" w:rsidP="005A75E9">
      <w:pPr>
        <w:pStyle w:val="SectionBody"/>
        <w:rPr>
          <w:color w:val="auto"/>
        </w:rPr>
      </w:pPr>
      <w:r w:rsidRPr="009D3D4C">
        <w:rPr>
          <w:color w:val="auto"/>
        </w:rPr>
        <w:t xml:space="preserve">(3) </w:t>
      </w:r>
      <w:r w:rsidRPr="009D3D4C">
        <w:rPr>
          <w:i/>
          <w:iCs/>
          <w:color w:val="auto"/>
        </w:rPr>
        <w:t>Annual license surcharge for failure to construct hotel on premises</w:t>
      </w:r>
      <w:r w:rsidRPr="009D3D4C">
        <w:rPr>
          <w:color w:val="auto"/>
        </w:rPr>
        <w:t xml:space="preserve">.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w:t>
      </w:r>
      <w:r w:rsidRPr="009D3D4C">
        <w:rPr>
          <w:strike/>
          <w:color w:val="auto"/>
        </w:rPr>
        <w:t>the provisions of</w:t>
      </w:r>
      <w:r w:rsidRPr="009D3D4C">
        <w:rPr>
          <w:color w:val="auto"/>
        </w:rPr>
        <w:t xml:space="preserve">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0743916F" w14:textId="77777777" w:rsidR="005A75E9" w:rsidRPr="009D3D4C" w:rsidRDefault="005A75E9" w:rsidP="005A75E9">
      <w:pPr>
        <w:pStyle w:val="SectionBody"/>
        <w:rPr>
          <w:color w:val="auto"/>
        </w:rPr>
      </w:pPr>
      <w:r w:rsidRPr="009D3D4C">
        <w:rPr>
          <w:color w:val="auto"/>
        </w:rPr>
        <w:t xml:space="preserve">(4) If the licensee fails to apply to renew its license under §19-23-1 </w:t>
      </w:r>
      <w:r w:rsidRPr="009D3D4C">
        <w:rPr>
          <w:i/>
          <w:iCs/>
          <w:color w:val="auto"/>
        </w:rPr>
        <w:t xml:space="preserve">et seq. </w:t>
      </w:r>
      <w:r w:rsidRPr="009D3D4C">
        <w:rPr>
          <w:color w:val="auto"/>
        </w:rPr>
        <w:t xml:space="preserve">and §29-22A-1 </w:t>
      </w:r>
      <w:r w:rsidRPr="009D3D4C">
        <w:rPr>
          <w:i/>
          <w:iCs/>
          <w:color w:val="auto"/>
        </w:rPr>
        <w:t>et seq</w:t>
      </w:r>
      <w:r w:rsidRPr="009D3D4C">
        <w:rPr>
          <w:i/>
          <w:color w:val="auto"/>
        </w:rPr>
        <w:t xml:space="preserve">. </w:t>
      </w:r>
      <w:r w:rsidRPr="009D3D4C">
        <w:rPr>
          <w:iCs/>
          <w:color w:val="auto"/>
        </w:rPr>
        <w:t>of this code</w:t>
      </w:r>
      <w:r w:rsidRPr="009D3D4C">
        <w:rPr>
          <w:color w:val="auto"/>
        </w:rPr>
        <w:t xml:space="preserve"> until after the license expires, the commission shall renew its license under this article at the time it renews its license under §29-22A-1 </w:t>
      </w:r>
      <w:r w:rsidRPr="009D3D4C">
        <w:rPr>
          <w:i/>
          <w:iCs/>
          <w:color w:val="auto"/>
        </w:rPr>
        <w:t xml:space="preserve">et seq. </w:t>
      </w:r>
      <w:r w:rsidRPr="009D3D4C">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462F0E30" w14:textId="77777777" w:rsidR="005A75E9" w:rsidRPr="009D3D4C" w:rsidRDefault="005A75E9" w:rsidP="005A75E9">
      <w:pPr>
        <w:pStyle w:val="SectionBody"/>
        <w:rPr>
          <w:color w:val="auto"/>
        </w:rPr>
      </w:pPr>
      <w:r w:rsidRPr="009D3D4C">
        <w:rPr>
          <w:color w:val="auto"/>
        </w:rPr>
        <w:t xml:space="preserve">(h) </w:t>
      </w:r>
      <w:r w:rsidRPr="009D3D4C">
        <w:rPr>
          <w:i/>
          <w:iCs/>
          <w:color w:val="auto"/>
        </w:rPr>
        <w:t>Facility qualifications</w:t>
      </w:r>
      <w:r w:rsidRPr="009D3D4C">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1640307D" w14:textId="77777777" w:rsidR="005A75E9" w:rsidRPr="009D3D4C" w:rsidRDefault="005A75E9" w:rsidP="005A75E9">
      <w:pPr>
        <w:pStyle w:val="SectionBody"/>
        <w:rPr>
          <w:color w:val="auto"/>
        </w:rPr>
      </w:pPr>
      <w:r w:rsidRPr="009D3D4C">
        <w:rPr>
          <w:color w:val="auto"/>
        </w:rPr>
        <w:t xml:space="preserve">(i) </w:t>
      </w:r>
      <w:r w:rsidRPr="009D3D4C">
        <w:rPr>
          <w:i/>
          <w:iCs/>
          <w:color w:val="auto"/>
        </w:rPr>
        <w:t>Surety bond</w:t>
      </w:r>
      <w:r w:rsidRPr="009D3D4C">
        <w:rPr>
          <w:color w:val="auto"/>
        </w:rPr>
        <w:t xml:space="preserve">. — A racetrack table games licensee shall execute a surety bond to be given to the state to guarantee the licensee faithfully makes all payments in accordance with </w:t>
      </w:r>
      <w:r w:rsidRPr="009D3D4C">
        <w:rPr>
          <w:strike/>
          <w:color w:val="auto"/>
        </w:rPr>
        <w:t>the provisions of</w:t>
      </w:r>
      <w:r w:rsidRPr="009D3D4C">
        <w:rPr>
          <w:color w:val="auto"/>
        </w:rPr>
        <w:t xml:space="preserve"> this article and rules promulgated by the commission. The surety bond shall be:</w:t>
      </w:r>
    </w:p>
    <w:p w14:paraId="3790F836" w14:textId="77777777" w:rsidR="005A75E9" w:rsidRPr="009D3D4C" w:rsidRDefault="005A75E9" w:rsidP="005A75E9">
      <w:pPr>
        <w:pStyle w:val="SectionBody"/>
        <w:rPr>
          <w:color w:val="auto"/>
        </w:rPr>
      </w:pPr>
      <w:r w:rsidRPr="009D3D4C">
        <w:rPr>
          <w:color w:val="auto"/>
        </w:rPr>
        <w:t>(1) In the amount determined by the commission to be adequate to protect the state against nonpayment by the licensee of amounts due the state under this article;</w:t>
      </w:r>
    </w:p>
    <w:p w14:paraId="4F8F106D" w14:textId="77777777" w:rsidR="005A75E9" w:rsidRPr="009D3D4C" w:rsidRDefault="005A75E9" w:rsidP="005A75E9">
      <w:pPr>
        <w:pStyle w:val="SectionBody"/>
        <w:rPr>
          <w:color w:val="auto"/>
        </w:rPr>
      </w:pPr>
      <w:r w:rsidRPr="009D3D4C">
        <w:rPr>
          <w:color w:val="auto"/>
        </w:rPr>
        <w:t>(2) In a form approved by the commission; and</w:t>
      </w:r>
    </w:p>
    <w:p w14:paraId="3E75F326" w14:textId="77777777" w:rsidR="005A75E9" w:rsidRPr="009D3D4C" w:rsidRDefault="005A75E9" w:rsidP="005A75E9">
      <w:pPr>
        <w:pStyle w:val="SectionBody"/>
        <w:rPr>
          <w:color w:val="auto"/>
        </w:rPr>
      </w:pPr>
      <w:r w:rsidRPr="009D3D4C">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4DFDD291" w14:textId="77777777" w:rsidR="005A75E9" w:rsidRPr="009D3D4C" w:rsidRDefault="005A75E9" w:rsidP="005A75E9">
      <w:pPr>
        <w:pStyle w:val="SectionBody"/>
        <w:rPr>
          <w:color w:val="auto"/>
        </w:rPr>
      </w:pPr>
      <w:r w:rsidRPr="009D3D4C">
        <w:rPr>
          <w:color w:val="auto"/>
        </w:rPr>
        <w:t xml:space="preserve">(j) </w:t>
      </w:r>
      <w:r w:rsidRPr="009D3D4C">
        <w:rPr>
          <w:i/>
          <w:iCs/>
          <w:color w:val="auto"/>
        </w:rPr>
        <w:t>Authorization</w:t>
      </w:r>
      <w:r w:rsidRPr="009D3D4C">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1D83F5BF" w14:textId="77777777" w:rsidR="005A75E9" w:rsidRPr="009D3D4C" w:rsidRDefault="005A75E9" w:rsidP="005A75E9">
      <w:pPr>
        <w:pStyle w:val="SectionBody"/>
        <w:rPr>
          <w:color w:val="auto"/>
        </w:rPr>
      </w:pPr>
      <w:r w:rsidRPr="009D3D4C">
        <w:rPr>
          <w:color w:val="auto"/>
        </w:rPr>
        <w:t xml:space="preserve">(k) </w:t>
      </w:r>
      <w:r w:rsidRPr="009D3D4C">
        <w:rPr>
          <w:i/>
          <w:iCs/>
          <w:color w:val="auto"/>
        </w:rPr>
        <w:t>Audits</w:t>
      </w:r>
      <w:r w:rsidRPr="009D3D4C">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licensee's total operations. The audit shall be made in accordance with generally accepted accounting principles and applicable federal and state laws.</w:t>
      </w:r>
    </w:p>
    <w:p w14:paraId="6A775788" w14:textId="77777777" w:rsidR="005A75E9" w:rsidRPr="009D3D4C" w:rsidRDefault="005A75E9" w:rsidP="005A75E9">
      <w:pPr>
        <w:pStyle w:val="SectionBody"/>
        <w:rPr>
          <w:color w:val="auto"/>
        </w:rPr>
      </w:pPr>
      <w:r w:rsidRPr="009D3D4C">
        <w:rPr>
          <w:color w:val="auto"/>
        </w:rPr>
        <w:t xml:space="preserve">(l) </w:t>
      </w:r>
      <w:r w:rsidRPr="009D3D4C">
        <w:rPr>
          <w:i/>
          <w:iCs/>
          <w:color w:val="auto"/>
        </w:rPr>
        <w:t>Commission office space</w:t>
      </w:r>
      <w:r w:rsidRPr="009D3D4C">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7F65F09E" w14:textId="77777777" w:rsidR="005A75E9" w:rsidRPr="009D3D4C" w:rsidRDefault="005A75E9" w:rsidP="005A75E9">
      <w:pPr>
        <w:pStyle w:val="SectionBody"/>
        <w:rPr>
          <w:color w:val="auto"/>
          <w:u w:val="single"/>
        </w:rPr>
      </w:pPr>
      <w:r w:rsidRPr="009D3D4C">
        <w:rPr>
          <w:color w:val="auto"/>
          <w:u w:val="single"/>
        </w:rPr>
        <w:t>(m) Nothing in this section permits a licensed racetrack to operate West Virginia Lottery table games in more than one location.</w:t>
      </w:r>
    </w:p>
    <w:p w14:paraId="04CCD30A" w14:textId="77777777" w:rsidR="005A75E9" w:rsidRPr="009D3D4C" w:rsidRDefault="005A75E9" w:rsidP="005A75E9">
      <w:pPr>
        <w:rPr>
          <w:rFonts w:eastAsia="Calibri"/>
          <w:color w:val="auto"/>
          <w:u w:val="single"/>
        </w:rPr>
        <w:sectPr w:rsidR="005A75E9" w:rsidRPr="009D3D4C" w:rsidSect="005A75E9">
          <w:type w:val="continuous"/>
          <w:pgSz w:w="12240" w:h="15840"/>
          <w:pgMar w:top="1440" w:right="1440" w:bottom="1440" w:left="1440" w:header="720" w:footer="720" w:gutter="0"/>
          <w:lnNumType w:countBy="1" w:restart="newSection"/>
          <w:cols w:space="720"/>
        </w:sectPr>
      </w:pPr>
    </w:p>
    <w:p w14:paraId="40C8E101" w14:textId="77777777" w:rsidR="005A75E9" w:rsidRPr="009D3D4C" w:rsidRDefault="005A75E9" w:rsidP="005A75E9">
      <w:pPr>
        <w:pStyle w:val="SectionHeading"/>
        <w:rPr>
          <w:color w:val="auto"/>
        </w:rPr>
        <w:sectPr w:rsidR="005A75E9" w:rsidRPr="009D3D4C" w:rsidSect="005A75E9">
          <w:type w:val="continuous"/>
          <w:pgSz w:w="12240" w:h="15840" w:code="1"/>
          <w:pgMar w:top="1440" w:right="1440" w:bottom="1440" w:left="1440" w:header="720" w:footer="720" w:gutter="0"/>
          <w:lnNumType w:countBy="1" w:restart="newSection"/>
          <w:cols w:space="720"/>
          <w:titlePg/>
          <w:docGrid w:linePitch="360"/>
        </w:sectPr>
      </w:pPr>
      <w:r w:rsidRPr="009D3D4C">
        <w:rPr>
          <w:color w:val="auto"/>
        </w:rPr>
        <w:t>§29-22C-10. Duties of racetrack table games licensee.</w:t>
      </w:r>
    </w:p>
    <w:p w14:paraId="756CA9F1" w14:textId="77777777" w:rsidR="005A75E9" w:rsidRPr="009D3D4C" w:rsidRDefault="005A75E9" w:rsidP="005A75E9">
      <w:pPr>
        <w:pStyle w:val="SectionBody"/>
        <w:rPr>
          <w:color w:val="auto"/>
        </w:rPr>
      </w:pPr>
      <w:r w:rsidRPr="009D3D4C">
        <w:rPr>
          <w:color w:val="auto"/>
        </w:rPr>
        <w:t xml:space="preserve">(a) </w:t>
      </w:r>
      <w:r w:rsidRPr="009D3D4C">
        <w:rPr>
          <w:i/>
          <w:iCs/>
          <w:color w:val="auto"/>
        </w:rPr>
        <w:t>General</w:t>
      </w:r>
      <w:r w:rsidRPr="009D3D4C">
        <w:rPr>
          <w:color w:val="auto"/>
        </w:rPr>
        <w:t>. — All racetrack table games licensees shall:</w:t>
      </w:r>
    </w:p>
    <w:p w14:paraId="64C086CC" w14:textId="77777777" w:rsidR="005A75E9" w:rsidRPr="009D3D4C" w:rsidRDefault="005A75E9" w:rsidP="005A75E9">
      <w:pPr>
        <w:pStyle w:val="SectionBody"/>
        <w:rPr>
          <w:color w:val="auto"/>
        </w:rPr>
      </w:pPr>
      <w:r w:rsidRPr="009D3D4C">
        <w:rPr>
          <w:color w:val="auto"/>
        </w:rPr>
        <w:t>(1) Promptly report to the commission any facts or circumstances related to the operation of a racetrack with West Virginia Lottery table games which constitute a violation of state or federal law;</w:t>
      </w:r>
    </w:p>
    <w:p w14:paraId="490030E0" w14:textId="77777777" w:rsidR="005A75E9" w:rsidRPr="009D3D4C" w:rsidRDefault="005A75E9" w:rsidP="005A75E9">
      <w:pPr>
        <w:pStyle w:val="SectionBody"/>
        <w:rPr>
          <w:color w:val="auto"/>
        </w:rPr>
      </w:pPr>
      <w:r w:rsidRPr="009D3D4C">
        <w:rPr>
          <w:color w:val="auto"/>
        </w:rPr>
        <w:t>(2) Conduct all table games activities and functions in a manner which does not pose a threat to the public health, safety or welfare of the citizens of this state and which does not adversely affect the security or integrity of the operation of West Virginia Lottery table games;</w:t>
      </w:r>
    </w:p>
    <w:p w14:paraId="275FE961" w14:textId="77777777" w:rsidR="005A75E9" w:rsidRPr="009D3D4C" w:rsidRDefault="005A75E9" w:rsidP="005A75E9">
      <w:pPr>
        <w:pStyle w:val="SectionBody"/>
        <w:rPr>
          <w:color w:val="auto"/>
        </w:rPr>
      </w:pPr>
      <w:r w:rsidRPr="009D3D4C">
        <w:rPr>
          <w:color w:val="auto"/>
        </w:rPr>
        <w:t>(3) Hold the commission and this state harmless from and defend and pay for the defense of any and all claims which may be asserted against a racetrack licensee, the commission, the state or employees thereof, arising from the licensee's actions or omission while acting as an agent of the commission by operation of West Virginia Lottery table games pursuant to this article;</w:t>
      </w:r>
    </w:p>
    <w:p w14:paraId="2588E636" w14:textId="77777777" w:rsidR="005A75E9" w:rsidRPr="009D3D4C" w:rsidRDefault="005A75E9" w:rsidP="005A75E9">
      <w:pPr>
        <w:pStyle w:val="SectionBody"/>
        <w:rPr>
          <w:color w:val="auto"/>
        </w:rPr>
      </w:pPr>
      <w:r w:rsidRPr="009D3D4C">
        <w:rPr>
          <w:color w:val="auto"/>
        </w:rPr>
        <w:t>(4) Assist the commission in maximizing table games revenues;</w:t>
      </w:r>
    </w:p>
    <w:p w14:paraId="0FF47365" w14:textId="77777777" w:rsidR="005A75E9" w:rsidRPr="009D3D4C" w:rsidRDefault="005A75E9" w:rsidP="005A75E9">
      <w:pPr>
        <w:pStyle w:val="SectionBody"/>
        <w:rPr>
          <w:color w:val="auto"/>
        </w:rPr>
      </w:pPr>
      <w:r w:rsidRPr="009D3D4C">
        <w:rPr>
          <w:color w:val="auto"/>
        </w:rPr>
        <w:t>(5) Give preference in hiring to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licensee's management, provided that among equally qualified applicants, as determined by the licensee, length of service shall be the determining factor;</w:t>
      </w:r>
    </w:p>
    <w:p w14:paraId="2FFBB200" w14:textId="77777777" w:rsidR="005A75E9" w:rsidRPr="009D3D4C" w:rsidRDefault="005A75E9" w:rsidP="005A75E9">
      <w:pPr>
        <w:pStyle w:val="SectionBody"/>
        <w:rPr>
          <w:color w:val="auto"/>
        </w:rPr>
      </w:pPr>
      <w:r w:rsidRPr="009D3D4C">
        <w:rPr>
          <w:color w:val="auto"/>
        </w:rPr>
        <w:t>(6) Maintain all records required by the commission;</w:t>
      </w:r>
    </w:p>
    <w:p w14:paraId="65E86857" w14:textId="77777777" w:rsidR="005A75E9" w:rsidRPr="009D3D4C" w:rsidRDefault="005A75E9" w:rsidP="005A75E9">
      <w:pPr>
        <w:pStyle w:val="SectionBody"/>
        <w:rPr>
          <w:color w:val="auto"/>
        </w:rPr>
      </w:pPr>
      <w:r w:rsidRPr="009D3D4C">
        <w:rPr>
          <w:color w:val="auto"/>
        </w:rPr>
        <w:t>(7) Upon request by the commission, provide the commission access to all records and the physical premises where the licensee's table games activities and related activities occur, for the purpose of monitoring or inspecting the licensee's activities and the table games, gaming equipment and security equipment;</w:t>
      </w:r>
    </w:p>
    <w:p w14:paraId="1FF7B03E" w14:textId="77777777" w:rsidR="005A75E9" w:rsidRPr="009D3D4C" w:rsidRDefault="005A75E9" w:rsidP="005A75E9">
      <w:pPr>
        <w:pStyle w:val="SectionBody"/>
        <w:rPr>
          <w:color w:val="auto"/>
        </w:rPr>
      </w:pPr>
      <w:r w:rsidRPr="009D3D4C">
        <w:rPr>
          <w:color w:val="auto"/>
        </w:rPr>
        <w:t>(8) Keep current in all payments and obligations to the commission; and</w:t>
      </w:r>
    </w:p>
    <w:p w14:paraId="7C30FDCE" w14:textId="77777777" w:rsidR="005A75E9" w:rsidRPr="009D3D4C" w:rsidRDefault="005A75E9" w:rsidP="005A75E9">
      <w:pPr>
        <w:pStyle w:val="SectionBody"/>
        <w:rPr>
          <w:color w:val="auto"/>
          <w:u w:val="single"/>
        </w:rPr>
      </w:pPr>
      <w:r w:rsidRPr="009D3D4C">
        <w:rPr>
          <w:color w:val="auto"/>
        </w:rPr>
        <w:t xml:space="preserve">(9) Conduct no less than 220 live racing dates for each horse or dog race meeting or such other number of live racing dates as may be approved by the Racing Commission in accordance with the provisions of §19-23-12b of this code, and otherwise keep in good standing, all licenses and permits granted by the Racing Commission pursuant to §19-23-6 of this code, and any rules promulgated thereunder: </w:t>
      </w:r>
      <w:r w:rsidRPr="009D3D4C">
        <w:rPr>
          <w:i/>
          <w:color w:val="auto"/>
          <w:u w:val="single"/>
        </w:rPr>
        <w:t xml:space="preserve">Provided, </w:t>
      </w:r>
      <w:r w:rsidRPr="009D3D4C">
        <w:rPr>
          <w:color w:val="auto"/>
          <w:u w:val="single"/>
        </w:rPr>
        <w:t xml:space="preserve">That effective January 1, 2027, and thereafter, a racetrack that held a valid dog racing license prior to January 1, 1994, is not required to race any minimum number of dates. </w:t>
      </w:r>
    </w:p>
    <w:p w14:paraId="7E85CC61" w14:textId="77777777" w:rsidR="005A75E9" w:rsidRPr="009D3D4C" w:rsidRDefault="005A75E9" w:rsidP="005A75E9">
      <w:pPr>
        <w:pStyle w:val="SectionBody"/>
        <w:rPr>
          <w:color w:val="auto"/>
        </w:rPr>
      </w:pPr>
      <w:r w:rsidRPr="009D3D4C">
        <w:rPr>
          <w:color w:val="auto"/>
        </w:rPr>
        <w:t xml:space="preserve">(b) </w:t>
      </w:r>
      <w:r w:rsidRPr="009D3D4C">
        <w:rPr>
          <w:i/>
          <w:iCs/>
          <w:color w:val="auto"/>
        </w:rPr>
        <w:t>Specific</w:t>
      </w:r>
      <w:r w:rsidRPr="009D3D4C">
        <w:rPr>
          <w:color w:val="auto"/>
        </w:rPr>
        <w:t>. — All racetrack table games licensees shall:</w:t>
      </w:r>
    </w:p>
    <w:p w14:paraId="6DFEB1E0" w14:textId="77777777" w:rsidR="005A75E9" w:rsidRPr="009D3D4C" w:rsidRDefault="005A75E9" w:rsidP="005A75E9">
      <w:pPr>
        <w:pStyle w:val="SectionBody"/>
        <w:rPr>
          <w:color w:val="auto"/>
        </w:rPr>
      </w:pPr>
      <w:r w:rsidRPr="009D3D4C">
        <w:rPr>
          <w:color w:val="auto"/>
        </w:rPr>
        <w:t>(1) Acquire West Virginia Lottery table games and gaming equipment by purchase, lease or other assignment and provide a secure location for the placement, operation and play of the table games and gaming equipment;</w:t>
      </w:r>
    </w:p>
    <w:p w14:paraId="5EFADC54" w14:textId="77777777" w:rsidR="005A75E9" w:rsidRPr="009D3D4C" w:rsidRDefault="005A75E9" w:rsidP="005A75E9">
      <w:pPr>
        <w:pStyle w:val="SectionBody"/>
        <w:rPr>
          <w:color w:val="auto"/>
        </w:rPr>
      </w:pPr>
      <w:r w:rsidRPr="009D3D4C">
        <w:rPr>
          <w:color w:val="auto"/>
        </w:rPr>
        <w:t>(2) Permit no person to tamper with or interfere with the operation of any West Virginia Lottery table game;</w:t>
      </w:r>
    </w:p>
    <w:p w14:paraId="58E36964" w14:textId="77777777" w:rsidR="005A75E9" w:rsidRPr="009D3D4C" w:rsidRDefault="005A75E9" w:rsidP="005A75E9">
      <w:pPr>
        <w:pStyle w:val="SectionBody"/>
        <w:rPr>
          <w:color w:val="auto"/>
        </w:rPr>
      </w:pPr>
      <w:r w:rsidRPr="009D3D4C">
        <w:rPr>
          <w:color w:val="auto"/>
        </w:rPr>
        <w:t>(3)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commission;</w:t>
      </w:r>
    </w:p>
    <w:p w14:paraId="274F0A3B" w14:textId="77777777" w:rsidR="005A75E9" w:rsidRPr="009D3D4C" w:rsidRDefault="005A75E9" w:rsidP="005A75E9">
      <w:pPr>
        <w:pStyle w:val="SectionBody"/>
        <w:rPr>
          <w:color w:val="auto"/>
        </w:rPr>
      </w:pPr>
      <w:r w:rsidRPr="009D3D4C">
        <w:rPr>
          <w:color w:val="auto"/>
        </w:rPr>
        <w:t>(4) Ensure that West Virginia Lottery table games are placed and remain placed in the specific locations within designated gaming areas at the licensed racetrack which have been approved by the commission. West Virginia Lottery table games at a licensed racetrack shall only be relocated in accordance with the rules of the commission;</w:t>
      </w:r>
    </w:p>
    <w:p w14:paraId="1E48384D" w14:textId="77777777" w:rsidR="005A75E9" w:rsidRPr="009D3D4C" w:rsidRDefault="005A75E9" w:rsidP="005A75E9">
      <w:pPr>
        <w:pStyle w:val="SectionBody"/>
        <w:rPr>
          <w:color w:val="auto"/>
        </w:rPr>
      </w:pPr>
      <w:r w:rsidRPr="009D3D4C">
        <w:rPr>
          <w:color w:val="auto"/>
        </w:rPr>
        <w:t>(5) Maintain at all times sufficient cash and gaming tokens, chips and electronic cards or other electronic media;</w:t>
      </w:r>
    </w:p>
    <w:p w14:paraId="53A4A4A8" w14:textId="77777777" w:rsidR="005A75E9" w:rsidRPr="009D3D4C" w:rsidRDefault="005A75E9" w:rsidP="005A75E9">
      <w:pPr>
        <w:pStyle w:val="SectionBody"/>
        <w:rPr>
          <w:color w:val="auto"/>
        </w:rPr>
      </w:pPr>
      <w:r w:rsidRPr="009D3D4C">
        <w:rPr>
          <w:color w:val="auto"/>
        </w:rPr>
        <w:t>(6) Install, post and display conspicuously at locations within or about the licensed racetrack with West Virginia Lottery table games, signs, redemption information and other promotional material as required by the commission; and</w:t>
      </w:r>
    </w:p>
    <w:p w14:paraId="34454887" w14:textId="6E4DB432" w:rsidR="008736AA" w:rsidRDefault="005A75E9" w:rsidP="005A75E9">
      <w:pPr>
        <w:pStyle w:val="SectionBody"/>
      </w:pPr>
      <w:r w:rsidRPr="009D3D4C">
        <w:rPr>
          <w:color w:val="auto"/>
        </w:rPr>
        <w:t>(7) Assume liability for stolen money from any table game.</w:t>
      </w:r>
    </w:p>
    <w:p w14:paraId="60FC32EA" w14:textId="77777777" w:rsidR="00C33014" w:rsidRDefault="00C33014" w:rsidP="00CC1F3B">
      <w:pPr>
        <w:pStyle w:val="Note"/>
      </w:pPr>
    </w:p>
    <w:p w14:paraId="463A2CF9" w14:textId="77777777" w:rsidR="006865E9" w:rsidRDefault="00CF1DCA" w:rsidP="00CC1F3B">
      <w:pPr>
        <w:pStyle w:val="Note"/>
      </w:pPr>
      <w:r>
        <w:t>NOTE: The</w:t>
      </w:r>
      <w:r w:rsidR="006865E9">
        <w:t xml:space="preserve"> purpose of this bill is to </w:t>
      </w:r>
    </w:p>
    <w:p w14:paraId="40DC30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5B73" w14:textId="77777777" w:rsidR="005A75E9" w:rsidRPr="00B844FE" w:rsidRDefault="005A75E9" w:rsidP="00B844FE">
      <w:r>
        <w:separator/>
      </w:r>
    </w:p>
  </w:endnote>
  <w:endnote w:type="continuationSeparator" w:id="0">
    <w:p w14:paraId="68658BB6" w14:textId="77777777" w:rsidR="005A75E9" w:rsidRPr="00B844FE" w:rsidRDefault="005A75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C968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C02A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377D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22DF" w14:textId="77777777" w:rsidR="00561DD8" w:rsidRDefault="00561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316625"/>
      <w:docPartObj>
        <w:docPartGallery w:val="Page Numbers (Bottom of Page)"/>
        <w:docPartUnique/>
      </w:docPartObj>
    </w:sdtPr>
    <w:sdtEndPr>
      <w:rPr>
        <w:noProof/>
      </w:rPr>
    </w:sdtEndPr>
    <w:sdtContent>
      <w:p w14:paraId="3606C2F9" w14:textId="77777777" w:rsidR="005A75E9" w:rsidRDefault="005A7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0D22" w14:textId="77777777" w:rsidR="005A75E9" w:rsidRPr="00B844FE" w:rsidRDefault="005A75E9" w:rsidP="00B844FE">
      <w:r>
        <w:separator/>
      </w:r>
    </w:p>
  </w:footnote>
  <w:footnote w:type="continuationSeparator" w:id="0">
    <w:p w14:paraId="5D8EC5C6" w14:textId="77777777" w:rsidR="005A75E9" w:rsidRPr="00B844FE" w:rsidRDefault="005A75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29E1" w14:textId="77777777" w:rsidR="002A0269" w:rsidRPr="00B844FE" w:rsidRDefault="00D2039E">
    <w:pPr>
      <w:pStyle w:val="Header"/>
    </w:pPr>
    <w:sdt>
      <w:sdtPr>
        <w:id w:val="-684364211"/>
        <w:placeholder>
          <w:docPart w:val="166C2FF6E1FB40A9BD315F9526A10E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6C2FF6E1FB40A9BD315F9526A10E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6A41" w14:textId="436017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A75E9">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5A75E9" w:rsidRPr="005A75E9">
          <w:rPr>
            <w:color w:val="auto"/>
          </w:rPr>
          <w:t>2026R3200H 2026R3199S</w:t>
        </w:r>
      </w:sdtContent>
    </w:sdt>
  </w:p>
  <w:p w14:paraId="5A6738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68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E9"/>
    <w:rsid w:val="0000526A"/>
    <w:rsid w:val="000573A9"/>
    <w:rsid w:val="00085D22"/>
    <w:rsid w:val="00093AB0"/>
    <w:rsid w:val="000C5C77"/>
    <w:rsid w:val="000E3912"/>
    <w:rsid w:val="0010070F"/>
    <w:rsid w:val="0015112E"/>
    <w:rsid w:val="001552E7"/>
    <w:rsid w:val="001566B4"/>
    <w:rsid w:val="00193436"/>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25D3F"/>
    <w:rsid w:val="00561DD8"/>
    <w:rsid w:val="00572702"/>
    <w:rsid w:val="005A5366"/>
    <w:rsid w:val="005A75E9"/>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0230F"/>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039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7B9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05E"/>
  <w15:chartTrackingRefBased/>
  <w15:docId w15:val="{B78DB3DB-6638-4774-8F77-6BECB021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A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F4873B9F47D896DA0C3CDB2D07EE"/>
        <w:category>
          <w:name w:val="General"/>
          <w:gallery w:val="placeholder"/>
        </w:category>
        <w:types>
          <w:type w:val="bbPlcHdr"/>
        </w:types>
        <w:behaviors>
          <w:behavior w:val="content"/>
        </w:behaviors>
        <w:guid w:val="{4BFC3946-E461-4889-BBA4-B3C091328FA5}"/>
      </w:docPartPr>
      <w:docPartBody>
        <w:p w:rsidR="005D447D" w:rsidRDefault="005D447D">
          <w:pPr>
            <w:pStyle w:val="A8E4F4873B9F47D896DA0C3CDB2D07EE"/>
          </w:pPr>
          <w:r w:rsidRPr="00B844FE">
            <w:t>Prefix Text</w:t>
          </w:r>
        </w:p>
      </w:docPartBody>
    </w:docPart>
    <w:docPart>
      <w:docPartPr>
        <w:name w:val="166C2FF6E1FB40A9BD315F9526A10E36"/>
        <w:category>
          <w:name w:val="General"/>
          <w:gallery w:val="placeholder"/>
        </w:category>
        <w:types>
          <w:type w:val="bbPlcHdr"/>
        </w:types>
        <w:behaviors>
          <w:behavior w:val="content"/>
        </w:behaviors>
        <w:guid w:val="{0E68AE57-9108-4394-94E9-6C30FBEFCEB5}"/>
      </w:docPartPr>
      <w:docPartBody>
        <w:p w:rsidR="005D447D" w:rsidRDefault="005D447D">
          <w:pPr>
            <w:pStyle w:val="166C2FF6E1FB40A9BD315F9526A10E36"/>
          </w:pPr>
          <w:r w:rsidRPr="00B844FE">
            <w:t>[Type here]</w:t>
          </w:r>
        </w:p>
      </w:docPartBody>
    </w:docPart>
    <w:docPart>
      <w:docPartPr>
        <w:name w:val="AEFC659D2EBA4F2EB3DABE62BB26CB65"/>
        <w:category>
          <w:name w:val="General"/>
          <w:gallery w:val="placeholder"/>
        </w:category>
        <w:types>
          <w:type w:val="bbPlcHdr"/>
        </w:types>
        <w:behaviors>
          <w:behavior w:val="content"/>
        </w:behaviors>
        <w:guid w:val="{153A0537-6ADA-42FE-BF52-A643F082A7ED}"/>
      </w:docPartPr>
      <w:docPartBody>
        <w:p w:rsidR="005D447D" w:rsidRDefault="005D447D">
          <w:pPr>
            <w:pStyle w:val="AEFC659D2EBA4F2EB3DABE62BB26CB65"/>
          </w:pPr>
          <w:r w:rsidRPr="00B844FE">
            <w:t>Number</w:t>
          </w:r>
        </w:p>
      </w:docPartBody>
    </w:docPart>
    <w:docPart>
      <w:docPartPr>
        <w:name w:val="965D1F2E88E8484296640AA36670B8F3"/>
        <w:category>
          <w:name w:val="General"/>
          <w:gallery w:val="placeholder"/>
        </w:category>
        <w:types>
          <w:type w:val="bbPlcHdr"/>
        </w:types>
        <w:behaviors>
          <w:behavior w:val="content"/>
        </w:behaviors>
        <w:guid w:val="{73278995-65C6-48B0-936A-8E77AA4CCD31}"/>
      </w:docPartPr>
      <w:docPartBody>
        <w:p w:rsidR="005D447D" w:rsidRDefault="005D447D">
          <w:pPr>
            <w:pStyle w:val="965D1F2E88E8484296640AA36670B8F3"/>
          </w:pPr>
          <w:r w:rsidRPr="00B844FE">
            <w:t>Enter Sponsors Here</w:t>
          </w:r>
        </w:p>
      </w:docPartBody>
    </w:docPart>
    <w:docPart>
      <w:docPartPr>
        <w:name w:val="75F29F850E9F46D4B3DF8C559EFB84D6"/>
        <w:category>
          <w:name w:val="General"/>
          <w:gallery w:val="placeholder"/>
        </w:category>
        <w:types>
          <w:type w:val="bbPlcHdr"/>
        </w:types>
        <w:behaviors>
          <w:behavior w:val="content"/>
        </w:behaviors>
        <w:guid w:val="{959144BE-17BE-46B8-8B92-35B9A18BEF26}"/>
      </w:docPartPr>
      <w:docPartBody>
        <w:p w:rsidR="005D447D" w:rsidRDefault="005D447D">
          <w:pPr>
            <w:pStyle w:val="75F29F850E9F46D4B3DF8C559EFB84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7D"/>
    <w:rsid w:val="00525D3F"/>
    <w:rsid w:val="005D447D"/>
    <w:rsid w:val="00B0230F"/>
    <w:rsid w:val="00F8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4F4873B9F47D896DA0C3CDB2D07EE">
    <w:name w:val="A8E4F4873B9F47D896DA0C3CDB2D07EE"/>
  </w:style>
  <w:style w:type="paragraph" w:customStyle="1" w:styleId="166C2FF6E1FB40A9BD315F9526A10E36">
    <w:name w:val="166C2FF6E1FB40A9BD315F9526A10E36"/>
  </w:style>
  <w:style w:type="paragraph" w:customStyle="1" w:styleId="AEFC659D2EBA4F2EB3DABE62BB26CB65">
    <w:name w:val="AEFC659D2EBA4F2EB3DABE62BB26CB65"/>
  </w:style>
  <w:style w:type="paragraph" w:customStyle="1" w:styleId="965D1F2E88E8484296640AA36670B8F3">
    <w:name w:val="965D1F2E88E8484296640AA36670B8F3"/>
  </w:style>
  <w:style w:type="character" w:styleId="PlaceholderText">
    <w:name w:val="Placeholder Text"/>
    <w:basedOn w:val="DefaultParagraphFont"/>
    <w:uiPriority w:val="99"/>
    <w:semiHidden/>
    <w:rPr>
      <w:color w:val="808080"/>
    </w:rPr>
  </w:style>
  <w:style w:type="paragraph" w:customStyle="1" w:styleId="75F29F850E9F46D4B3DF8C559EFB84D6">
    <w:name w:val="75F29F850E9F46D4B3DF8C559EFB8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11860</Words>
  <Characters>67607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2026-02-10T12:03:00Z</dcterms:created>
  <dcterms:modified xsi:type="dcterms:W3CDTF">2026-02-10T12:03:00Z</dcterms:modified>
</cp:coreProperties>
</file>